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66F4" w14:textId="28C9EED4" w:rsidR="00B52443" w:rsidRPr="00DC4CA9" w:rsidRDefault="00E32505" w:rsidP="00111D51">
      <w:pPr>
        <w:pStyle w:val="Heading1"/>
        <w:numPr>
          <w:ilvl w:val="0"/>
          <w:numId w:val="17"/>
        </w:numPr>
        <w:spacing w:before="200"/>
        <w:ind w:left="450" w:hanging="450"/>
      </w:pPr>
      <w:r w:rsidRPr="00DC4CA9">
        <w:t>Hanter</w:t>
      </w:r>
      <w:r w:rsidR="00B52443" w:rsidRPr="00DC4CA9">
        <w:t>a avsteg</w:t>
      </w:r>
    </w:p>
    <w:p w14:paraId="6E1E6EFD" w14:textId="2A8B121C" w:rsidR="00B52443" w:rsidRPr="00B52443" w:rsidRDefault="00B52443" w:rsidP="00B52443">
      <w:r>
        <w:t xml:space="preserve">Avsteg innebär ett identifierat behov av att inte följa en specifik del av de gällande rutiner eller riktlinjer som följs i projekten. </w:t>
      </w:r>
    </w:p>
    <w:p w14:paraId="5532AA98" w14:textId="015A0F86" w:rsidR="00E32505" w:rsidRPr="00B61174" w:rsidRDefault="00E32505" w:rsidP="00B61174">
      <w:pPr>
        <w:pStyle w:val="Heading2"/>
        <w:numPr>
          <w:ilvl w:val="0"/>
          <w:numId w:val="19"/>
        </w:numPr>
        <w:tabs>
          <w:tab w:val="left" w:pos="630"/>
        </w:tabs>
        <w:spacing w:after="0"/>
        <w:ind w:left="360"/>
        <w:rPr>
          <w:color w:val="4F81BD"/>
          <w:sz w:val="26"/>
          <w:szCs w:val="26"/>
        </w:rPr>
      </w:pPr>
      <w:r w:rsidRPr="00B61174">
        <w:rPr>
          <w:color w:val="4F81BD"/>
          <w:sz w:val="26"/>
          <w:szCs w:val="26"/>
        </w:rPr>
        <w:t>Avstegbegäran</w:t>
      </w:r>
    </w:p>
    <w:p w14:paraId="7578DDA9" w14:textId="125C9A4C" w:rsidR="00E32505" w:rsidRDefault="00985F6B" w:rsidP="00F06117">
      <w:r>
        <w:t xml:space="preserve">Mallen </w:t>
      </w:r>
      <w:hyperlink r:id="rId11" w:history="1">
        <w:r w:rsidR="00E72D74" w:rsidRPr="00F06117">
          <w:rPr>
            <w:rStyle w:val="Hyperlink"/>
          </w:rPr>
          <w:t>Avstegs</w:t>
        </w:r>
        <w:r w:rsidRPr="00F06117">
          <w:rPr>
            <w:rStyle w:val="Hyperlink"/>
          </w:rPr>
          <w:t>mall</w:t>
        </w:r>
      </w:hyperlink>
      <w:r w:rsidRPr="00F06117">
        <w:rPr>
          <w:rStyle w:val="Hyperlink"/>
        </w:rPr>
        <w:t xml:space="preserve"> </w:t>
      </w:r>
      <w:r>
        <w:t xml:space="preserve">skall vid behov av avsteg fyllas i av ansvarig </w:t>
      </w:r>
      <w:r w:rsidR="00BA66ED">
        <w:t>Beställare</w:t>
      </w:r>
      <w:r>
        <w:t xml:space="preserve">, projektör eller entreprenör och skickas </w:t>
      </w:r>
      <w:r w:rsidR="001E66D4">
        <w:t xml:space="preserve">till </w:t>
      </w:r>
      <w:r w:rsidR="004B2AFE">
        <w:t>BIM-Samordnare i avsett projekt</w:t>
      </w:r>
      <w:r w:rsidR="00C42F9C">
        <w:t xml:space="preserve"> under projekteringen</w:t>
      </w:r>
      <w:r w:rsidR="001E66D4">
        <w:t xml:space="preserve"> för godkännande</w:t>
      </w:r>
      <w:r>
        <w:t xml:space="preserve">. </w:t>
      </w:r>
    </w:p>
    <w:p w14:paraId="0AA470EB" w14:textId="4FF2CCDF" w:rsidR="001E66D4" w:rsidRDefault="001E66D4" w:rsidP="00E32505">
      <w:r>
        <w:t xml:space="preserve">Avsteg som eventuellt påverkar relationering skall i stället även godkännas av kommunens informationsförvaltare. </w:t>
      </w:r>
      <w:r w:rsidR="002D0BAB">
        <w:t>Dessa a</w:t>
      </w:r>
      <w:r>
        <w:t>vsteg</w:t>
      </w:r>
      <w:r w:rsidR="002D0BAB">
        <w:t xml:space="preserve"> skall</w:t>
      </w:r>
      <w:r>
        <w:t xml:space="preserve"> skickas som vanligt till BIM-Samordnaren i projektet som i sin tur tar det vidare till informationsförvaltaren</w:t>
      </w:r>
      <w:r w:rsidR="002D0BAB">
        <w:t xml:space="preserve"> för godkännande. </w:t>
      </w:r>
    </w:p>
    <w:p w14:paraId="04604A36" w14:textId="1A459398" w:rsidR="00985F6B" w:rsidRDefault="00985F6B" w:rsidP="00E32505">
      <w:r>
        <w:t xml:space="preserve">Avsteget skall innehålla en motivering samt redogörelse gällande eventuella konsekvenser </w:t>
      </w:r>
      <w:r w:rsidR="00825866">
        <w:t xml:space="preserve">som avsteget kan föra med sig. Konsekvenserna omfattar både negativa och positiva som den alternativa hanteringen kan innebära. </w:t>
      </w:r>
    </w:p>
    <w:p w14:paraId="7A3BFA58" w14:textId="542CB178" w:rsidR="00825866" w:rsidRDefault="00825866" w:rsidP="00E32505">
      <w:r>
        <w:t xml:space="preserve">Inga avsteg får genomföras innan det finns ett skriftligt godkännande och det är viktigt att en avstegsbegäran skickas i god tid då ett behov är identifierat för att ge </w:t>
      </w:r>
      <w:r w:rsidR="00C42F9C">
        <w:t>BIM-Samordnaren/informationsförvaltaren</w:t>
      </w:r>
      <w:r>
        <w:t xml:space="preserve"> en möjlighet att bedöma frågan. </w:t>
      </w:r>
    </w:p>
    <w:p w14:paraId="78C45019" w14:textId="7D799353" w:rsidR="00825866" w:rsidRPr="00AD5713" w:rsidRDefault="00825866" w:rsidP="00216ECB">
      <w:pPr>
        <w:pStyle w:val="Heading2"/>
        <w:numPr>
          <w:ilvl w:val="0"/>
          <w:numId w:val="19"/>
        </w:numPr>
        <w:tabs>
          <w:tab w:val="left" w:pos="630"/>
        </w:tabs>
        <w:spacing w:after="0"/>
        <w:ind w:left="360"/>
        <w:rPr>
          <w:color w:val="4F81BD"/>
          <w:sz w:val="26"/>
          <w:szCs w:val="26"/>
        </w:rPr>
      </w:pPr>
      <w:r w:rsidRPr="00216ECB">
        <w:rPr>
          <w:color w:val="4F81BD"/>
          <w:sz w:val="26"/>
          <w:szCs w:val="26"/>
        </w:rPr>
        <w:t>Besvara</w:t>
      </w:r>
      <w:r w:rsidRPr="00AD5713">
        <w:rPr>
          <w:color w:val="4F81BD"/>
          <w:sz w:val="26"/>
          <w:szCs w:val="26"/>
        </w:rPr>
        <w:t xml:space="preserve"> avsteg</w:t>
      </w:r>
    </w:p>
    <w:p w14:paraId="196A32BF" w14:textId="2A543E74" w:rsidR="00B25992" w:rsidRDefault="00C42F9C" w:rsidP="00364502">
      <w:pPr>
        <w:spacing w:after="220"/>
      </w:pPr>
      <w:r>
        <w:t>BIM-Samordnaren eller informationsförvaltaren</w:t>
      </w:r>
      <w:r w:rsidR="00825866">
        <w:t xml:space="preserve"> kan antingen besvara avsteget med Godkänt, Godkänt med förbehåll eller Avsla</w:t>
      </w:r>
      <w:r w:rsidR="002D0BAB">
        <w:t>g, därefter mailas avsteget tillbaka till ansökaren med svar och signatur.</w:t>
      </w:r>
    </w:p>
    <w:p w14:paraId="462EEA5E" w14:textId="553D8EA9" w:rsidR="00B25992" w:rsidRPr="00AD5713" w:rsidRDefault="00B25992" w:rsidP="00AD5713">
      <w:pPr>
        <w:pStyle w:val="Heading2"/>
        <w:numPr>
          <w:ilvl w:val="0"/>
          <w:numId w:val="19"/>
        </w:numPr>
        <w:tabs>
          <w:tab w:val="left" w:pos="630"/>
        </w:tabs>
        <w:spacing w:after="0"/>
        <w:ind w:left="360"/>
        <w:rPr>
          <w:color w:val="4F81BD"/>
          <w:sz w:val="26"/>
          <w:szCs w:val="26"/>
        </w:rPr>
      </w:pPr>
      <w:r w:rsidRPr="00AD5713">
        <w:rPr>
          <w:color w:val="4F81BD"/>
          <w:sz w:val="26"/>
          <w:szCs w:val="26"/>
        </w:rPr>
        <w:t>Dokumentation</w:t>
      </w:r>
    </w:p>
    <w:p w14:paraId="0BBC686C" w14:textId="0255DCB8" w:rsidR="00225EB3" w:rsidRPr="00EA766C" w:rsidRDefault="00B25992" w:rsidP="00FB4627">
      <w:r>
        <w:t xml:space="preserve">Godkända avsteg sparas av den som begärt avsteg i projektportalen i avsett </w:t>
      </w:r>
      <w:r w:rsidR="003A3D37">
        <w:t xml:space="preserve">projekt under fliken </w:t>
      </w:r>
      <w:r w:rsidR="003A3D37">
        <w:rPr>
          <w:b/>
          <w:bCs/>
          <w:i/>
          <w:iCs/>
        </w:rPr>
        <w:t>Avste</w:t>
      </w:r>
      <w:r w:rsidR="00C42F9C">
        <w:rPr>
          <w:b/>
          <w:bCs/>
          <w:i/>
          <w:iCs/>
        </w:rPr>
        <w:t xml:space="preserve">g, </w:t>
      </w:r>
      <w:r w:rsidR="00C42F9C">
        <w:t xml:space="preserve">vid relationering och leverans till informationsförvaltare sparas eventuella avsteg under mappen </w:t>
      </w:r>
      <w:r w:rsidR="00C42F9C" w:rsidRPr="00C42F9C">
        <w:rPr>
          <w:b/>
          <w:bCs/>
          <w:i/>
          <w:iCs/>
        </w:rPr>
        <w:t>Relationshandling -&gt; BIM</w:t>
      </w:r>
      <w:r w:rsidR="00C42F9C">
        <w:rPr>
          <w:b/>
          <w:bCs/>
          <w:i/>
          <w:iCs/>
        </w:rPr>
        <w:t>.</w:t>
      </w:r>
    </w:p>
    <w:sectPr w:rsidR="00225EB3" w:rsidRPr="00EA766C" w:rsidSect="0011599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134" w:bottom="1418" w:left="1701" w:header="567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DDB3" w14:textId="77777777" w:rsidR="002C1FAD" w:rsidRDefault="002C1FAD">
      <w:r>
        <w:separator/>
      </w:r>
    </w:p>
  </w:endnote>
  <w:endnote w:type="continuationSeparator" w:id="0">
    <w:p w14:paraId="3D68C33C" w14:textId="77777777" w:rsidR="002C1FAD" w:rsidRDefault="002C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3696" w14:textId="046C8CA9" w:rsidR="004E0938" w:rsidRPr="00FB336F" w:rsidRDefault="004E0938" w:rsidP="004E0938">
    <w:pPr>
      <w:pStyle w:val="Footer"/>
      <w:tabs>
        <w:tab w:val="clear" w:pos="4536"/>
        <w:tab w:val="left" w:pos="1701"/>
        <w:tab w:val="left" w:pos="2268"/>
      </w:tabs>
      <w:jc w:val="center"/>
      <w:rPr>
        <w:rFonts w:ascii="Cambria" w:hAnsi="Cambria"/>
        <w:szCs w:val="24"/>
      </w:rPr>
    </w:pPr>
    <w:r w:rsidRPr="00FB336F">
      <w:rPr>
        <w:rFonts w:ascii="Cambria" w:hAnsi="Cambria"/>
        <w:szCs w:val="24"/>
      </w:rPr>
      <w:t>Hantera avsteg – Rutin</w:t>
    </w:r>
  </w:p>
  <w:p w14:paraId="52F7FB5E" w14:textId="777CC65F" w:rsidR="004E0938" w:rsidRPr="00FB336F" w:rsidRDefault="004E0938" w:rsidP="00364502">
    <w:pPr>
      <w:pStyle w:val="Footer"/>
      <w:tabs>
        <w:tab w:val="clear" w:pos="4536"/>
        <w:tab w:val="left" w:pos="1701"/>
        <w:tab w:val="left" w:pos="2268"/>
      </w:tabs>
      <w:spacing w:after="400"/>
      <w:jc w:val="center"/>
      <w:rPr>
        <w:rFonts w:ascii="Cambria" w:hAnsi="Cambria"/>
        <w:szCs w:val="24"/>
      </w:rPr>
    </w:pPr>
    <w:r w:rsidRPr="00FB336F">
      <w:rPr>
        <w:rFonts w:ascii="Cambria" w:hAnsi="Cambria"/>
        <w:szCs w:val="24"/>
      </w:rPr>
      <w:t xml:space="preserve">Sida </w:t>
    </w:r>
    <w:r w:rsidRPr="00FB336F">
      <w:rPr>
        <w:rFonts w:ascii="Cambria" w:hAnsi="Cambria"/>
        <w:b/>
        <w:bCs/>
        <w:szCs w:val="24"/>
      </w:rPr>
      <w:fldChar w:fldCharType="begin"/>
    </w:r>
    <w:r w:rsidRPr="00FB336F">
      <w:rPr>
        <w:rFonts w:ascii="Cambria" w:hAnsi="Cambria"/>
        <w:b/>
        <w:bCs/>
        <w:szCs w:val="24"/>
      </w:rPr>
      <w:instrText>PAGE  \* Arabic  \* MERGEFORMAT</w:instrText>
    </w:r>
    <w:r w:rsidRPr="00FB336F">
      <w:rPr>
        <w:rFonts w:ascii="Cambria" w:hAnsi="Cambria"/>
        <w:b/>
        <w:bCs/>
        <w:szCs w:val="24"/>
      </w:rPr>
      <w:fldChar w:fldCharType="separate"/>
    </w:r>
    <w:r w:rsidR="00BA66ED">
      <w:rPr>
        <w:rFonts w:ascii="Cambria" w:hAnsi="Cambria"/>
        <w:b/>
        <w:bCs/>
        <w:noProof/>
        <w:szCs w:val="24"/>
      </w:rPr>
      <w:t>1</w:t>
    </w:r>
    <w:r w:rsidRPr="00FB336F">
      <w:rPr>
        <w:rFonts w:ascii="Cambria" w:hAnsi="Cambria"/>
        <w:b/>
        <w:bCs/>
        <w:szCs w:val="24"/>
      </w:rPr>
      <w:fldChar w:fldCharType="end"/>
    </w:r>
    <w:r w:rsidRPr="00FB336F">
      <w:rPr>
        <w:rFonts w:ascii="Cambria" w:hAnsi="Cambria"/>
        <w:szCs w:val="24"/>
      </w:rPr>
      <w:t xml:space="preserve"> av </w:t>
    </w:r>
    <w:r w:rsidRPr="00FB336F">
      <w:rPr>
        <w:rFonts w:ascii="Cambria" w:hAnsi="Cambria"/>
        <w:b/>
        <w:bCs/>
        <w:szCs w:val="24"/>
      </w:rPr>
      <w:fldChar w:fldCharType="begin"/>
    </w:r>
    <w:r w:rsidRPr="00FB336F">
      <w:rPr>
        <w:rFonts w:ascii="Cambria" w:hAnsi="Cambria"/>
        <w:b/>
        <w:bCs/>
        <w:szCs w:val="24"/>
      </w:rPr>
      <w:instrText>NUMPAGES  \* Arabic  \* MERGEFORMAT</w:instrText>
    </w:r>
    <w:r w:rsidRPr="00FB336F">
      <w:rPr>
        <w:rFonts w:ascii="Cambria" w:hAnsi="Cambria"/>
        <w:b/>
        <w:bCs/>
        <w:szCs w:val="24"/>
      </w:rPr>
      <w:fldChar w:fldCharType="separate"/>
    </w:r>
    <w:r w:rsidR="00BA66ED">
      <w:rPr>
        <w:rFonts w:ascii="Cambria" w:hAnsi="Cambria"/>
        <w:b/>
        <w:bCs/>
        <w:noProof/>
        <w:szCs w:val="24"/>
      </w:rPr>
      <w:t>1</w:t>
    </w:r>
    <w:r w:rsidRPr="00FB336F">
      <w:rPr>
        <w:rFonts w:ascii="Cambria" w:hAnsi="Cambria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905" w14:textId="77777777" w:rsidR="00C95441" w:rsidRDefault="005B483D" w:rsidP="007226DE">
    <w:pPr>
      <w:pStyle w:val="Footer"/>
      <w:tabs>
        <w:tab w:val="clear" w:pos="4536"/>
        <w:tab w:val="left" w:pos="1701"/>
        <w:tab w:val="left" w:pos="2268"/>
      </w:tabs>
    </w:pPr>
    <w:r>
      <w:rPr>
        <w:b/>
        <w:bCs/>
        <w:szCs w:val="24"/>
      </w:rPr>
      <w:t>Orbita AB</w:t>
    </w:r>
    <w:r w:rsidR="00C95441">
      <w:rPr>
        <w:b/>
        <w:sz w:val="16"/>
        <w:szCs w:val="16"/>
      </w:rPr>
      <w:tab/>
    </w:r>
    <w:r w:rsidR="0027452E" w:rsidRPr="00E16D0E">
      <w:rPr>
        <w:sz w:val="12"/>
        <w:szCs w:val="12"/>
      </w:rPr>
      <w:fldChar w:fldCharType="begin"/>
    </w:r>
    <w:r w:rsidR="00C95441" w:rsidRPr="00E16D0E">
      <w:rPr>
        <w:sz w:val="12"/>
        <w:szCs w:val="12"/>
      </w:rPr>
      <w:instrText xml:space="preserve"> FILENAME</w:instrText>
    </w:r>
    <w:r w:rsidR="0027452E" w:rsidRPr="00E16D0E">
      <w:rPr>
        <w:sz w:val="12"/>
        <w:szCs w:val="12"/>
      </w:rPr>
      <w:fldChar w:fldCharType="separate"/>
    </w:r>
    <w:r w:rsidR="00646426">
      <w:rPr>
        <w:noProof/>
        <w:sz w:val="12"/>
        <w:szCs w:val="12"/>
      </w:rPr>
      <w:t>Dokument2</w:t>
    </w:r>
    <w:r w:rsidR="0027452E" w:rsidRPr="00E16D0E">
      <w:rPr>
        <w:sz w:val="12"/>
        <w:szCs w:val="12"/>
      </w:rPr>
      <w:fldChar w:fldCharType="end"/>
    </w:r>
    <w:r w:rsidR="00C95441" w:rsidRPr="00E16D0E">
      <w:rPr>
        <w:sz w:val="12"/>
        <w:szCs w:val="12"/>
      </w:rPr>
      <w:t xml:space="preserve">  (Utskriven: </w:t>
    </w:r>
    <w:r w:rsidR="00A75C91">
      <w:rPr>
        <w:noProof/>
        <w:sz w:val="12"/>
        <w:szCs w:val="12"/>
      </w:rPr>
      <w:fldChar w:fldCharType="begin"/>
    </w:r>
    <w:r w:rsidR="00A75C91">
      <w:rPr>
        <w:noProof/>
        <w:sz w:val="12"/>
        <w:szCs w:val="12"/>
      </w:rPr>
      <w:instrText xml:space="preserve"> PRINTDATE \* MERGEFORMAT </w:instrText>
    </w:r>
    <w:r w:rsidR="00A75C91">
      <w:rPr>
        <w:noProof/>
        <w:sz w:val="12"/>
        <w:szCs w:val="12"/>
      </w:rPr>
      <w:fldChar w:fldCharType="separate"/>
    </w:r>
    <w:r w:rsidR="00646426">
      <w:rPr>
        <w:noProof/>
        <w:sz w:val="12"/>
        <w:szCs w:val="12"/>
      </w:rPr>
      <w:t>2017-06-02 14:45:00</w:t>
    </w:r>
    <w:r w:rsidR="00A75C91">
      <w:rPr>
        <w:noProof/>
        <w:sz w:val="12"/>
        <w:szCs w:val="12"/>
      </w:rPr>
      <w:fldChar w:fldCharType="end"/>
    </w:r>
    <w:r w:rsidR="00C95441" w:rsidRPr="00E16D0E">
      <w:rPr>
        <w:snapToGrid w:val="0"/>
        <w:sz w:val="12"/>
        <w:szCs w:val="12"/>
      </w:rPr>
      <w:t>)</w:t>
    </w:r>
    <w:r w:rsidR="00000000">
      <w:pict w14:anchorId="6CADE92B">
        <v:rect id="_x0000_i1025" style="width:453.55pt;height:1pt" o:hralign="center" o:hrstd="t" o:hrnoshade="t" o:hr="t" fillcolor="black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E262" w14:textId="77777777" w:rsidR="002C1FAD" w:rsidRDefault="002C1FAD">
      <w:r>
        <w:separator/>
      </w:r>
    </w:p>
  </w:footnote>
  <w:footnote w:type="continuationSeparator" w:id="0">
    <w:p w14:paraId="18CE0035" w14:textId="77777777" w:rsidR="002C1FAD" w:rsidRDefault="002C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2CD6" w14:textId="77777777" w:rsidR="00E305CE" w:rsidRDefault="00E305CE" w:rsidP="00115996">
    <w:pPr>
      <w:pStyle w:val="Header"/>
      <w:spacing w:after="0"/>
      <w:rPr>
        <w:rFonts w:ascii="Cambria" w:hAnsi="Cambria"/>
        <w:sz w:val="16"/>
        <w:szCs w:val="16"/>
      </w:rPr>
    </w:pPr>
    <w:r>
      <w:rPr>
        <w:noProof/>
      </w:rPr>
      <w:drawing>
        <wp:inline distT="0" distB="0" distL="0" distR="0" wp14:anchorId="56A0A6F2" wp14:editId="64252C82">
          <wp:extent cx="1540510" cy="407035"/>
          <wp:effectExtent l="0" t="0" r="2540" b="0"/>
          <wp:docPr id="39" name="Bildobjekt 3" descr="Jönköpings kommun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Bildobjekt 3" descr="Jönköpings kommun logoty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6" w:type="dxa"/>
      </w:tblCellMar>
      <w:tblLook w:val="04A0" w:firstRow="1" w:lastRow="0" w:firstColumn="1" w:lastColumn="0" w:noHBand="0" w:noVBand="1"/>
    </w:tblPr>
    <w:tblGrid>
      <w:gridCol w:w="4746"/>
      <w:gridCol w:w="4315"/>
    </w:tblGrid>
    <w:tr w:rsidR="00A110EC" w:rsidRPr="00625604" w14:paraId="7329B910" w14:textId="55D8B706" w:rsidTr="00246356">
      <w:trPr>
        <w:trHeight w:val="1712"/>
      </w:trPr>
      <w:tc>
        <w:tcPr>
          <w:tcW w:w="4746" w:type="dxa"/>
          <w:tcBorders>
            <w:bottom w:val="single" w:sz="4" w:space="0" w:color="auto"/>
          </w:tcBorders>
        </w:tcPr>
        <w:p w14:paraId="0570BB7D" w14:textId="74BEEC54" w:rsidR="00A110EC" w:rsidRPr="00625604" w:rsidRDefault="00A110EC" w:rsidP="00B82E6C">
          <w:pPr>
            <w:pStyle w:val="Header"/>
            <w:tabs>
              <w:tab w:val="left" w:pos="7088"/>
            </w:tabs>
            <w:spacing w:before="120" w:after="240"/>
          </w:pPr>
          <w:r w:rsidRPr="00FB336F">
            <w:rPr>
              <w:rFonts w:ascii="Cambria" w:hAnsi="Cambria"/>
              <w:sz w:val="16"/>
              <w:szCs w:val="16"/>
            </w:rPr>
            <w:t>Författare</w:t>
          </w:r>
          <w:r>
            <w:br/>
          </w:r>
          <w:sdt>
            <w:sdtPr>
              <w:rPr>
                <w:sz w:val="20"/>
                <w:szCs w:val="20"/>
              </w:rPr>
              <w:alias w:val="Författare"/>
              <w:tag w:val=""/>
              <w:id w:val="-1959024738"/>
              <w:placeholder>
                <w:docPart w:val="A8ED696A394C4DF58F7A74AF71FAC4F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BA7319">
                <w:rPr>
                  <w:sz w:val="20"/>
                  <w:szCs w:val="20"/>
                </w:rPr>
                <w:t>Danilo Medenica</w:t>
              </w:r>
            </w:sdtContent>
          </w:sdt>
        </w:p>
        <w:p w14:paraId="48E7796A" w14:textId="50D57051" w:rsidR="00A110EC" w:rsidRPr="00625604" w:rsidRDefault="00A110EC" w:rsidP="00625604">
          <w:pPr>
            <w:pStyle w:val="Header"/>
          </w:pPr>
          <w:r>
            <w:rPr>
              <w:rFonts w:ascii="Cambria" w:hAnsi="Cambria"/>
              <w:sz w:val="16"/>
              <w:szCs w:val="16"/>
            </w:rPr>
            <w:t>Version</w:t>
          </w:r>
          <w:r>
            <w:br/>
          </w:r>
          <w:sdt>
            <w:sdtPr>
              <w:rPr>
                <w:sz w:val="20"/>
                <w:szCs w:val="20"/>
              </w:rPr>
              <w:alias w:val="Status"/>
              <w:tag w:val=""/>
              <w:id w:val="-918864180"/>
              <w:placeholder>
                <w:docPart w:val="CA7BFB912473492599F0B4AFFDADEF6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FE34B6">
                <w:rPr>
                  <w:sz w:val="20"/>
                  <w:szCs w:val="20"/>
                </w:rPr>
                <w:t>1</w:t>
              </w:r>
            </w:sdtContent>
          </w:sdt>
        </w:p>
      </w:tc>
      <w:tc>
        <w:tcPr>
          <w:tcW w:w="4315" w:type="dxa"/>
          <w:tcBorders>
            <w:bottom w:val="single" w:sz="4" w:space="0" w:color="auto"/>
          </w:tcBorders>
        </w:tcPr>
        <w:p w14:paraId="75F238C5" w14:textId="52D9757C" w:rsidR="00A110EC" w:rsidRPr="00625604" w:rsidRDefault="00A110EC" w:rsidP="00A110EC">
          <w:pPr>
            <w:pStyle w:val="Header"/>
            <w:spacing w:before="200"/>
            <w:ind w:left="3168"/>
            <w:rPr>
              <w:rFonts w:asciiTheme="majorHAnsi" w:hAnsiTheme="majorHAnsi"/>
              <w:sz w:val="16"/>
              <w:szCs w:val="16"/>
            </w:rPr>
          </w:pPr>
          <w:r w:rsidRPr="00625604">
            <w:rPr>
              <w:rFonts w:asciiTheme="majorHAnsi" w:hAnsiTheme="majorHAnsi"/>
              <w:sz w:val="16"/>
              <w:szCs w:val="16"/>
            </w:rPr>
            <w:t>Datum</w:t>
          </w:r>
          <w:r w:rsidRPr="00625604">
            <w:rPr>
              <w:rFonts w:asciiTheme="majorHAnsi" w:hAnsiTheme="majorHAnsi"/>
              <w:sz w:val="16"/>
              <w:szCs w:val="16"/>
            </w:rPr>
            <w:br/>
          </w:r>
          <w:r w:rsidRPr="00625604">
            <w:rPr>
              <w:rFonts w:cstheme="minorHAnsi"/>
              <w:sz w:val="20"/>
              <w:szCs w:val="20"/>
            </w:rPr>
            <w:t>2023-03-03</w:t>
          </w:r>
        </w:p>
      </w:tc>
    </w:tr>
  </w:tbl>
  <w:p w14:paraId="7A1639C0" w14:textId="2A82D182" w:rsidR="00E305CE" w:rsidRDefault="00E305CE" w:rsidP="00246356">
    <w:pPr>
      <w:pStyle w:val="Header"/>
      <w:spacing w:after="640"/>
      <w:rPr>
        <w:rFonts w:ascii="Cambria" w:hAnsi="Cambr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0" w:type="auto"/>
      <w:tblLayout w:type="fixed"/>
      <w:tblLook w:val="04A0" w:firstRow="1" w:lastRow="0" w:firstColumn="1" w:lastColumn="0" w:noHBand="0" w:noVBand="1"/>
    </w:tblPr>
    <w:tblGrid>
      <w:gridCol w:w="3331"/>
      <w:gridCol w:w="2268"/>
      <w:gridCol w:w="2146"/>
      <w:gridCol w:w="1458"/>
    </w:tblGrid>
    <w:tr w:rsidR="00C95441" w14:paraId="305D5160" w14:textId="77777777" w:rsidTr="00856B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34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31" w:type="dxa"/>
          <w:vMerge w:val="restart"/>
        </w:tcPr>
        <w:p w14:paraId="22702BBA" w14:textId="77777777" w:rsidR="00C95441" w:rsidRDefault="00B91779">
          <w:pPr>
            <w:pStyle w:val="Header"/>
            <w:tabs>
              <w:tab w:val="left" w:pos="7088"/>
            </w:tabs>
          </w:pPr>
          <w:r>
            <w:rPr>
              <w:noProof/>
            </w:rPr>
            <w:drawing>
              <wp:inline distT="0" distB="0" distL="0" distR="0" wp14:anchorId="2B7D4E37" wp14:editId="7814F2D6">
                <wp:extent cx="2926080" cy="452387"/>
                <wp:effectExtent l="0" t="0" r="0" b="5080"/>
                <wp:docPr id="40" name="Bild 4" descr="Informationsbyggarna 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formationsbyggarna 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6080" cy="452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gridSpan w:val="2"/>
        </w:tcPr>
        <w:p w14:paraId="444A356B" w14:textId="77777777" w:rsidR="00C95441" w:rsidRDefault="00C95441">
          <w:pPr>
            <w:pStyle w:val="SidhuvudHuvudrubrik"/>
            <w:framePr w:wrap="notBesid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58" w:type="dxa"/>
          <w:noWrap/>
        </w:tcPr>
        <w:p w14:paraId="6DF02236" w14:textId="77777777" w:rsidR="00C95441" w:rsidRDefault="00C95441">
          <w:pPr>
            <w:pStyle w:val="Sidhuvudtextrut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PageNumber"/>
            </w:rPr>
            <w:t xml:space="preserve">Sida </w:t>
          </w:r>
          <w:r w:rsidR="0027452E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27452E">
            <w:rPr>
              <w:rStyle w:val="PageNumber"/>
            </w:rPr>
            <w:fldChar w:fldCharType="separate"/>
          </w:r>
          <w:r w:rsidR="005319C6">
            <w:rPr>
              <w:rStyle w:val="PageNumber"/>
              <w:noProof/>
            </w:rPr>
            <w:t>12</w:t>
          </w:r>
          <w:r w:rsidR="0027452E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av </w:t>
          </w:r>
          <w:r w:rsidR="0027452E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27452E">
            <w:rPr>
              <w:rStyle w:val="PageNumber"/>
            </w:rPr>
            <w:fldChar w:fldCharType="separate"/>
          </w:r>
          <w:r w:rsidR="00406CF9">
            <w:rPr>
              <w:rStyle w:val="PageNumber"/>
              <w:noProof/>
            </w:rPr>
            <w:t>1</w:t>
          </w:r>
          <w:r w:rsidR="0027452E">
            <w:rPr>
              <w:rStyle w:val="PageNumber"/>
            </w:rPr>
            <w:fldChar w:fldCharType="end"/>
          </w:r>
        </w:p>
      </w:tc>
    </w:tr>
    <w:tr w:rsidR="00C95441" w14:paraId="0A7B10AC" w14:textId="77777777" w:rsidTr="00856B72">
      <w:trPr>
        <w:trHeight w:hRule="exact" w:val="1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31" w:type="dxa"/>
          <w:vMerge/>
        </w:tcPr>
        <w:p w14:paraId="0707AF1D" w14:textId="77777777" w:rsidR="00C95441" w:rsidRDefault="00C95441">
          <w:pPr>
            <w:pStyle w:val="Header"/>
            <w:tabs>
              <w:tab w:val="left" w:pos="7088"/>
            </w:tabs>
            <w:rPr>
              <w:sz w:val="16"/>
            </w:rPr>
          </w:pPr>
        </w:p>
      </w:tc>
      <w:tc>
        <w:tcPr>
          <w:tcW w:w="2268" w:type="dxa"/>
        </w:tcPr>
        <w:p w14:paraId="4CD599D7" w14:textId="77777777" w:rsidR="00C95441" w:rsidRDefault="00C95441">
          <w:pPr>
            <w:pStyle w:val="Sidhuvudled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146" w:type="dxa"/>
        </w:tcPr>
        <w:p w14:paraId="397BB0B0" w14:textId="77777777" w:rsidR="00C95441" w:rsidRDefault="00C95441">
          <w:pPr>
            <w:pStyle w:val="Sidhuvudled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Vår handläggare</w:t>
          </w:r>
        </w:p>
      </w:tc>
      <w:tc>
        <w:tcPr>
          <w:tcW w:w="1458" w:type="dxa"/>
          <w:noWrap/>
        </w:tcPr>
        <w:p w14:paraId="593612C6" w14:textId="77777777" w:rsidR="00C95441" w:rsidRDefault="00C95441">
          <w:pPr>
            <w:pStyle w:val="Sidhuvudled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lang w:val="de-DE"/>
            </w:rPr>
          </w:pPr>
          <w:r>
            <w:rPr>
              <w:lang w:val="de-DE"/>
            </w:rPr>
            <w:t>Datum</w:t>
          </w:r>
        </w:p>
      </w:tc>
    </w:tr>
    <w:tr w:rsidR="00C95441" w14:paraId="128F5D44" w14:textId="77777777" w:rsidTr="00856B72">
      <w:trPr>
        <w:trHeight w:hRule="exact" w:val="3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31" w:type="dxa"/>
          <w:vMerge/>
          <w:noWrap/>
        </w:tcPr>
        <w:p w14:paraId="2E3B48B0" w14:textId="77777777" w:rsidR="00C95441" w:rsidRDefault="00C95441">
          <w:pPr>
            <w:pStyle w:val="Header"/>
            <w:tabs>
              <w:tab w:val="left" w:pos="7088"/>
            </w:tabs>
            <w:rPr>
              <w:lang w:val="de-DE"/>
            </w:rPr>
          </w:pPr>
        </w:p>
      </w:tc>
      <w:tc>
        <w:tcPr>
          <w:tcW w:w="2268" w:type="dxa"/>
          <w:noWrap/>
        </w:tcPr>
        <w:p w14:paraId="3360563D" w14:textId="77777777" w:rsidR="00C95441" w:rsidRDefault="00C95441">
          <w:pPr>
            <w:pStyle w:val="Sidhuvudtextrut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Cs/>
              <w:lang w:val="en-GB"/>
            </w:rPr>
          </w:pPr>
        </w:p>
      </w:tc>
      <w:tc>
        <w:tcPr>
          <w:tcW w:w="2146" w:type="dxa"/>
        </w:tcPr>
        <w:p w14:paraId="11D934E2" w14:textId="77777777" w:rsidR="00C95441" w:rsidRDefault="00A75C91">
          <w:pPr>
            <w:pStyle w:val="Sidhuvudtextrut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Cs/>
              <w:sz w:val="2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AUTHOR \* FirstCap \* MERGEFORMAT </w:instrText>
          </w:r>
          <w:r>
            <w:rPr>
              <w:noProof/>
            </w:rPr>
            <w:fldChar w:fldCharType="separate"/>
          </w:r>
          <w:r w:rsidR="00646426">
            <w:rPr>
              <w:noProof/>
            </w:rPr>
            <w:t>Jan-Mikael Kristiansson</w:t>
          </w:r>
          <w:r>
            <w:rPr>
              <w:noProof/>
            </w:rPr>
            <w:fldChar w:fldCharType="end"/>
          </w:r>
        </w:p>
      </w:tc>
      <w:tc>
        <w:tcPr>
          <w:tcW w:w="1458" w:type="dxa"/>
          <w:noWrap/>
        </w:tcPr>
        <w:p w14:paraId="54CE89F5" w14:textId="77777777" w:rsidR="00C95441" w:rsidRDefault="00C95441" w:rsidP="005B483D">
          <w:pPr>
            <w:pStyle w:val="Sidhuvudtextrut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201</w:t>
          </w:r>
          <w:r w:rsidR="005B483D">
            <w:t>1</w:t>
          </w:r>
          <w:r>
            <w:t>-</w:t>
          </w:r>
          <w:r w:rsidR="005B483D">
            <w:t>1</w:t>
          </w:r>
          <w:r>
            <w:t>0-1</w:t>
          </w:r>
          <w:r w:rsidR="005B483D">
            <w:t>8</w:t>
          </w:r>
          <w:r w:rsidR="0027452E">
            <w:fldChar w:fldCharType="begin"/>
          </w:r>
          <w:r>
            <w:instrText xml:space="preserve">DOCPROPERTY "CreateDate"  \* MERGEFORMAT </w:instrText>
          </w:r>
          <w:r w:rsidR="0027452E">
            <w:fldChar w:fldCharType="end"/>
          </w:r>
        </w:p>
      </w:tc>
    </w:tr>
    <w:tr w:rsidR="00C95441" w14:paraId="7F74EDB5" w14:textId="77777777" w:rsidTr="00856B72">
      <w:trPr>
        <w:trHeight w:hRule="exact" w:val="1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31" w:type="dxa"/>
          <w:vMerge/>
          <w:noWrap/>
        </w:tcPr>
        <w:p w14:paraId="20F9A457" w14:textId="77777777" w:rsidR="00C95441" w:rsidRDefault="00C95441">
          <w:pPr>
            <w:pStyle w:val="Sidhuvudledtext"/>
          </w:pPr>
        </w:p>
      </w:tc>
      <w:tc>
        <w:tcPr>
          <w:tcW w:w="2268" w:type="dxa"/>
        </w:tcPr>
        <w:p w14:paraId="24225EA5" w14:textId="77777777" w:rsidR="00C95441" w:rsidRDefault="00C95441">
          <w:pPr>
            <w:pStyle w:val="Sidhuvudled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</w:p>
      </w:tc>
      <w:tc>
        <w:tcPr>
          <w:tcW w:w="2146" w:type="dxa"/>
          <w:noWrap/>
        </w:tcPr>
        <w:p w14:paraId="5595ACE4" w14:textId="77777777" w:rsidR="00C95441" w:rsidRDefault="00C95441">
          <w:pPr>
            <w:pStyle w:val="Sidhuvudled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Ärendenummer</w:t>
          </w:r>
        </w:p>
      </w:tc>
      <w:tc>
        <w:tcPr>
          <w:tcW w:w="1458" w:type="dxa"/>
          <w:noWrap/>
        </w:tcPr>
        <w:p w14:paraId="6A169592" w14:textId="77777777" w:rsidR="00C95441" w:rsidRDefault="00C95441">
          <w:pPr>
            <w:pStyle w:val="Sidhuvudled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lang w:val="de-DE"/>
            </w:rPr>
          </w:pPr>
          <w:r>
            <w:rPr>
              <w:lang w:val="de-DE"/>
            </w:rPr>
            <w:t>Dokumentnummer</w:t>
          </w:r>
        </w:p>
      </w:tc>
    </w:tr>
    <w:tr w:rsidR="00C95441" w14:paraId="1104F41E" w14:textId="77777777" w:rsidTr="00856B72">
      <w:trPr>
        <w:trHeight w:hRule="exact" w:val="29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31" w:type="dxa"/>
          <w:vMerge/>
        </w:tcPr>
        <w:p w14:paraId="43D039A1" w14:textId="77777777" w:rsidR="00C95441" w:rsidRDefault="00C95441">
          <w:pPr>
            <w:pStyle w:val="Sidhuvudtextruta"/>
          </w:pPr>
        </w:p>
      </w:tc>
      <w:tc>
        <w:tcPr>
          <w:tcW w:w="2268" w:type="dxa"/>
        </w:tcPr>
        <w:p w14:paraId="263FBF84" w14:textId="77777777" w:rsidR="00C95441" w:rsidRDefault="00C95441">
          <w:pPr>
            <w:pStyle w:val="Sidhuvudtextrut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146" w:type="dxa"/>
        </w:tcPr>
        <w:p w14:paraId="76A2DF40" w14:textId="77777777" w:rsidR="00C95441" w:rsidRDefault="00000000">
          <w:pPr>
            <w:pStyle w:val="Sidhuvudtextrut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fldSimple w:instr="DOCPROPERTY &quot;SubjectNo&quot;  \* Upper \* MERGEFORMAT">
            <w:r w:rsidR="00646426">
              <w:t xml:space="preserve"> </w:t>
            </w:r>
          </w:fldSimple>
        </w:p>
      </w:tc>
      <w:tc>
        <w:tcPr>
          <w:tcW w:w="1458" w:type="dxa"/>
          <w:noWrap/>
        </w:tcPr>
        <w:p w14:paraId="615B9235" w14:textId="77777777" w:rsidR="00C95441" w:rsidRDefault="00000000">
          <w:pPr>
            <w:pStyle w:val="Sidhuvudtextrut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fldSimple w:instr="DOCPROPERTY &quot;DocumentNo&quot;  \* Upper \* MERGEFORMAT ">
            <w:r w:rsidR="00646426">
              <w:t xml:space="preserve"> </w:t>
            </w:r>
          </w:fldSimple>
        </w:p>
      </w:tc>
    </w:tr>
  </w:tbl>
  <w:p w14:paraId="0615D5DB" w14:textId="77777777" w:rsidR="00C95441" w:rsidRDefault="00C954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EA"/>
    <w:multiLevelType w:val="hybridMultilevel"/>
    <w:tmpl w:val="1E0AC8A6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BF7C65"/>
    <w:multiLevelType w:val="hybridMultilevel"/>
    <w:tmpl w:val="56F0B5B6"/>
    <w:lvl w:ilvl="0" w:tplc="725E18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700D"/>
    <w:multiLevelType w:val="hybridMultilevel"/>
    <w:tmpl w:val="CBE6AEBC"/>
    <w:lvl w:ilvl="0" w:tplc="AF12FC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67A8"/>
    <w:multiLevelType w:val="hybridMultilevel"/>
    <w:tmpl w:val="1BF61B4A"/>
    <w:lvl w:ilvl="0" w:tplc="9718ED9C">
      <w:start w:val="1"/>
      <w:numFmt w:val="bullet"/>
      <w:pStyle w:val="Frstapunktlistan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B16F72"/>
    <w:multiLevelType w:val="hybridMultilevel"/>
    <w:tmpl w:val="0902DCE4"/>
    <w:lvl w:ilvl="0" w:tplc="2A3A6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F5B"/>
    <w:multiLevelType w:val="hybridMultilevel"/>
    <w:tmpl w:val="A6D6F6C4"/>
    <w:lvl w:ilvl="0" w:tplc="9CF60122">
      <w:start w:val="1"/>
      <w:numFmt w:val="decimal"/>
      <w:lvlText w:val="1.%1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39F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360856"/>
    <w:multiLevelType w:val="multilevel"/>
    <w:tmpl w:val="E1D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094FA5"/>
    <w:multiLevelType w:val="hybridMultilevel"/>
    <w:tmpl w:val="06509720"/>
    <w:lvl w:ilvl="0" w:tplc="F2E6263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3955"/>
    <w:multiLevelType w:val="hybridMultilevel"/>
    <w:tmpl w:val="838AA446"/>
    <w:lvl w:ilvl="0" w:tplc="725E18C4">
      <w:start w:val="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F40B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A72433"/>
    <w:multiLevelType w:val="multilevel"/>
    <w:tmpl w:val="026AD4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203417"/>
    <w:multiLevelType w:val="hybridMultilevel"/>
    <w:tmpl w:val="1B5AC2D6"/>
    <w:lvl w:ilvl="0" w:tplc="C8B6A12C">
      <w:start w:val="1"/>
      <w:numFmt w:val="decimal"/>
      <w:lvlText w:val="1.%1."/>
      <w:lvlJc w:val="left"/>
      <w:pPr>
        <w:ind w:left="720" w:hanging="360"/>
      </w:pPr>
      <w:rPr>
        <w:rFonts w:hint="default"/>
        <w:sz w:val="26"/>
        <w:szCs w:val="26"/>
      </w:rPr>
    </w:lvl>
    <w:lvl w:ilvl="1" w:tplc="B86EEC88">
      <w:start w:val="1"/>
      <w:numFmt w:val="decimal"/>
      <w:pStyle w:val="Heading3"/>
      <w:lvlText w:val="%2.1."/>
      <w:lvlJc w:val="left"/>
      <w:pPr>
        <w:ind w:left="1440" w:hanging="360"/>
      </w:pPr>
      <w:rPr>
        <w:rFonts w:hint="default"/>
        <w:b w:val="0"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8124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3521CC"/>
    <w:multiLevelType w:val="multilevel"/>
    <w:tmpl w:val="2018B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8512636"/>
    <w:multiLevelType w:val="hybridMultilevel"/>
    <w:tmpl w:val="1CDA3442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E643841"/>
    <w:multiLevelType w:val="multilevel"/>
    <w:tmpl w:val="B1ACAEEA"/>
    <w:lvl w:ilvl="0">
      <w:start w:val="1"/>
      <w:numFmt w:val="decimal"/>
      <w:pStyle w:val="Protokollrubrik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FAE3B39"/>
    <w:multiLevelType w:val="hybridMultilevel"/>
    <w:tmpl w:val="4D0891A4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84C4DD2"/>
    <w:multiLevelType w:val="hybridMultilevel"/>
    <w:tmpl w:val="8DB28B1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871106">
    <w:abstractNumId w:val="8"/>
  </w:num>
  <w:num w:numId="2" w16cid:durableId="606813452">
    <w:abstractNumId w:val="3"/>
  </w:num>
  <w:num w:numId="3" w16cid:durableId="935090525">
    <w:abstractNumId w:val="16"/>
  </w:num>
  <w:num w:numId="4" w16cid:durableId="2033727306">
    <w:abstractNumId w:val="15"/>
  </w:num>
  <w:num w:numId="5" w16cid:durableId="748426468">
    <w:abstractNumId w:val="17"/>
  </w:num>
  <w:num w:numId="6" w16cid:durableId="1527718996">
    <w:abstractNumId w:val="0"/>
  </w:num>
  <w:num w:numId="7" w16cid:durableId="1212494010">
    <w:abstractNumId w:val="1"/>
  </w:num>
  <w:num w:numId="8" w16cid:durableId="613100444">
    <w:abstractNumId w:val="9"/>
  </w:num>
  <w:num w:numId="9" w16cid:durableId="1719935197">
    <w:abstractNumId w:val="4"/>
  </w:num>
  <w:num w:numId="10" w16cid:durableId="1612710942">
    <w:abstractNumId w:val="7"/>
  </w:num>
  <w:num w:numId="11" w16cid:durableId="1262686448">
    <w:abstractNumId w:val="2"/>
  </w:num>
  <w:num w:numId="12" w16cid:durableId="1516074657">
    <w:abstractNumId w:val="18"/>
  </w:num>
  <w:num w:numId="13" w16cid:durableId="1964188859">
    <w:abstractNumId w:val="6"/>
  </w:num>
  <w:num w:numId="14" w16cid:durableId="128204666">
    <w:abstractNumId w:val="13"/>
  </w:num>
  <w:num w:numId="15" w16cid:durableId="107480274">
    <w:abstractNumId w:val="11"/>
  </w:num>
  <w:num w:numId="16" w16cid:durableId="1977711116">
    <w:abstractNumId w:val="10"/>
  </w:num>
  <w:num w:numId="17" w16cid:durableId="1066759851">
    <w:abstractNumId w:val="14"/>
  </w:num>
  <w:num w:numId="18" w16cid:durableId="1233344993">
    <w:abstractNumId w:val="12"/>
  </w:num>
  <w:num w:numId="19" w16cid:durableId="20670977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26"/>
    <w:rsid w:val="000170BE"/>
    <w:rsid w:val="0002720B"/>
    <w:rsid w:val="0005710B"/>
    <w:rsid w:val="0006417D"/>
    <w:rsid w:val="0007454D"/>
    <w:rsid w:val="00087F0C"/>
    <w:rsid w:val="00096036"/>
    <w:rsid w:val="000B2786"/>
    <w:rsid w:val="000C46D5"/>
    <w:rsid w:val="000D342E"/>
    <w:rsid w:val="000D5DE9"/>
    <w:rsid w:val="000E2D34"/>
    <w:rsid w:val="001052B7"/>
    <w:rsid w:val="00111D51"/>
    <w:rsid w:val="00115996"/>
    <w:rsid w:val="00143FBB"/>
    <w:rsid w:val="00144230"/>
    <w:rsid w:val="00171372"/>
    <w:rsid w:val="0017309A"/>
    <w:rsid w:val="001769ED"/>
    <w:rsid w:val="001856C0"/>
    <w:rsid w:val="00187A97"/>
    <w:rsid w:val="001A557C"/>
    <w:rsid w:val="001B198C"/>
    <w:rsid w:val="001C4209"/>
    <w:rsid w:val="001C68DA"/>
    <w:rsid w:val="001C6E78"/>
    <w:rsid w:val="001E02B3"/>
    <w:rsid w:val="001E66D4"/>
    <w:rsid w:val="001F43E6"/>
    <w:rsid w:val="00216ECB"/>
    <w:rsid w:val="002243D4"/>
    <w:rsid w:val="00225EB3"/>
    <w:rsid w:val="00226073"/>
    <w:rsid w:val="00227280"/>
    <w:rsid w:val="00227C38"/>
    <w:rsid w:val="00246356"/>
    <w:rsid w:val="002618BD"/>
    <w:rsid w:val="0027452E"/>
    <w:rsid w:val="00281D1C"/>
    <w:rsid w:val="00284B3D"/>
    <w:rsid w:val="00291F13"/>
    <w:rsid w:val="00295431"/>
    <w:rsid w:val="00296105"/>
    <w:rsid w:val="002B2BCC"/>
    <w:rsid w:val="002B6946"/>
    <w:rsid w:val="002C1FAD"/>
    <w:rsid w:val="002D0BAB"/>
    <w:rsid w:val="002D13FE"/>
    <w:rsid w:val="002D2D38"/>
    <w:rsid w:val="002D30A6"/>
    <w:rsid w:val="002E0A27"/>
    <w:rsid w:val="002E1C50"/>
    <w:rsid w:val="002E2669"/>
    <w:rsid w:val="002F1EA5"/>
    <w:rsid w:val="00326BDA"/>
    <w:rsid w:val="00326F12"/>
    <w:rsid w:val="00327D20"/>
    <w:rsid w:val="00345E18"/>
    <w:rsid w:val="003469CD"/>
    <w:rsid w:val="003637A5"/>
    <w:rsid w:val="00364502"/>
    <w:rsid w:val="0038248E"/>
    <w:rsid w:val="003936DC"/>
    <w:rsid w:val="003A3D37"/>
    <w:rsid w:val="003C6F48"/>
    <w:rsid w:val="003D1423"/>
    <w:rsid w:val="003F3E4D"/>
    <w:rsid w:val="003F5527"/>
    <w:rsid w:val="00406CF9"/>
    <w:rsid w:val="0041654A"/>
    <w:rsid w:val="00426DCD"/>
    <w:rsid w:val="0045444C"/>
    <w:rsid w:val="004756DD"/>
    <w:rsid w:val="00486002"/>
    <w:rsid w:val="00490719"/>
    <w:rsid w:val="004A0AE9"/>
    <w:rsid w:val="004B2AFE"/>
    <w:rsid w:val="004B59E8"/>
    <w:rsid w:val="004C3B27"/>
    <w:rsid w:val="004C7014"/>
    <w:rsid w:val="004D74F0"/>
    <w:rsid w:val="004E0938"/>
    <w:rsid w:val="004E49F0"/>
    <w:rsid w:val="004F573A"/>
    <w:rsid w:val="00501F59"/>
    <w:rsid w:val="00502A9A"/>
    <w:rsid w:val="005079C4"/>
    <w:rsid w:val="00511438"/>
    <w:rsid w:val="00513CF0"/>
    <w:rsid w:val="00516E9B"/>
    <w:rsid w:val="005201C4"/>
    <w:rsid w:val="005319C6"/>
    <w:rsid w:val="00532C62"/>
    <w:rsid w:val="00536CA7"/>
    <w:rsid w:val="00540A9B"/>
    <w:rsid w:val="00572172"/>
    <w:rsid w:val="0057446E"/>
    <w:rsid w:val="00574C52"/>
    <w:rsid w:val="00584D5C"/>
    <w:rsid w:val="005A4BC5"/>
    <w:rsid w:val="005A71DC"/>
    <w:rsid w:val="005B483D"/>
    <w:rsid w:val="005B585E"/>
    <w:rsid w:val="005C4634"/>
    <w:rsid w:val="005D3BD8"/>
    <w:rsid w:val="006162CE"/>
    <w:rsid w:val="00620D73"/>
    <w:rsid w:val="00621B59"/>
    <w:rsid w:val="006222FC"/>
    <w:rsid w:val="00625604"/>
    <w:rsid w:val="00635A03"/>
    <w:rsid w:val="006379A9"/>
    <w:rsid w:val="00645C87"/>
    <w:rsid w:val="00646426"/>
    <w:rsid w:val="0067139D"/>
    <w:rsid w:val="006B1937"/>
    <w:rsid w:val="006B6293"/>
    <w:rsid w:val="006E089E"/>
    <w:rsid w:val="006E08D6"/>
    <w:rsid w:val="006F2019"/>
    <w:rsid w:val="00700016"/>
    <w:rsid w:val="0070576A"/>
    <w:rsid w:val="00720FAA"/>
    <w:rsid w:val="007226DE"/>
    <w:rsid w:val="00724CA2"/>
    <w:rsid w:val="00726F1E"/>
    <w:rsid w:val="00733AD6"/>
    <w:rsid w:val="00790DF5"/>
    <w:rsid w:val="00791DD6"/>
    <w:rsid w:val="00792BC8"/>
    <w:rsid w:val="007A19D0"/>
    <w:rsid w:val="007C3BE6"/>
    <w:rsid w:val="007C6E00"/>
    <w:rsid w:val="007D1937"/>
    <w:rsid w:val="007D6956"/>
    <w:rsid w:val="007E7807"/>
    <w:rsid w:val="00815139"/>
    <w:rsid w:val="00825866"/>
    <w:rsid w:val="00836527"/>
    <w:rsid w:val="00841056"/>
    <w:rsid w:val="00843C32"/>
    <w:rsid w:val="00856B72"/>
    <w:rsid w:val="008A6614"/>
    <w:rsid w:val="008B6092"/>
    <w:rsid w:val="008E030C"/>
    <w:rsid w:val="008F03FC"/>
    <w:rsid w:val="00907359"/>
    <w:rsid w:val="00930C26"/>
    <w:rsid w:val="009440E0"/>
    <w:rsid w:val="0094728D"/>
    <w:rsid w:val="009704F0"/>
    <w:rsid w:val="009759C8"/>
    <w:rsid w:val="00981238"/>
    <w:rsid w:val="00985F6B"/>
    <w:rsid w:val="009D7BE2"/>
    <w:rsid w:val="009F6404"/>
    <w:rsid w:val="00A033D1"/>
    <w:rsid w:val="00A110EC"/>
    <w:rsid w:val="00A1391F"/>
    <w:rsid w:val="00A17105"/>
    <w:rsid w:val="00A33113"/>
    <w:rsid w:val="00A43649"/>
    <w:rsid w:val="00A75C91"/>
    <w:rsid w:val="00A94B88"/>
    <w:rsid w:val="00AB067F"/>
    <w:rsid w:val="00AB44C9"/>
    <w:rsid w:val="00AB6427"/>
    <w:rsid w:val="00AC5928"/>
    <w:rsid w:val="00AC6D70"/>
    <w:rsid w:val="00AD5713"/>
    <w:rsid w:val="00AE0397"/>
    <w:rsid w:val="00AF285D"/>
    <w:rsid w:val="00AF58C3"/>
    <w:rsid w:val="00B10C86"/>
    <w:rsid w:val="00B178CA"/>
    <w:rsid w:val="00B2169F"/>
    <w:rsid w:val="00B25992"/>
    <w:rsid w:val="00B3617C"/>
    <w:rsid w:val="00B45C47"/>
    <w:rsid w:val="00B46007"/>
    <w:rsid w:val="00B51CA3"/>
    <w:rsid w:val="00B52443"/>
    <w:rsid w:val="00B61174"/>
    <w:rsid w:val="00B76AD5"/>
    <w:rsid w:val="00B81087"/>
    <w:rsid w:val="00B82E6C"/>
    <w:rsid w:val="00B87509"/>
    <w:rsid w:val="00B91779"/>
    <w:rsid w:val="00BA1319"/>
    <w:rsid w:val="00BA66ED"/>
    <w:rsid w:val="00BA7319"/>
    <w:rsid w:val="00BB0E2E"/>
    <w:rsid w:val="00BC2DBA"/>
    <w:rsid w:val="00BF260C"/>
    <w:rsid w:val="00C26FE2"/>
    <w:rsid w:val="00C3584F"/>
    <w:rsid w:val="00C407AF"/>
    <w:rsid w:val="00C426D9"/>
    <w:rsid w:val="00C42F9C"/>
    <w:rsid w:val="00C509DD"/>
    <w:rsid w:val="00C654E3"/>
    <w:rsid w:val="00C722E9"/>
    <w:rsid w:val="00C80638"/>
    <w:rsid w:val="00C86032"/>
    <w:rsid w:val="00C95441"/>
    <w:rsid w:val="00CA1506"/>
    <w:rsid w:val="00CA1F00"/>
    <w:rsid w:val="00CA6A52"/>
    <w:rsid w:val="00CC1BEC"/>
    <w:rsid w:val="00CC75CF"/>
    <w:rsid w:val="00CE30A6"/>
    <w:rsid w:val="00CF01ED"/>
    <w:rsid w:val="00CF54A0"/>
    <w:rsid w:val="00D06889"/>
    <w:rsid w:val="00D17894"/>
    <w:rsid w:val="00D30215"/>
    <w:rsid w:val="00D62901"/>
    <w:rsid w:val="00D67849"/>
    <w:rsid w:val="00D726FD"/>
    <w:rsid w:val="00D768E0"/>
    <w:rsid w:val="00D866DA"/>
    <w:rsid w:val="00D90B1D"/>
    <w:rsid w:val="00D92DC2"/>
    <w:rsid w:val="00DB2EEC"/>
    <w:rsid w:val="00DC0645"/>
    <w:rsid w:val="00DC0CF0"/>
    <w:rsid w:val="00DC4CA9"/>
    <w:rsid w:val="00DD39C0"/>
    <w:rsid w:val="00DE24C5"/>
    <w:rsid w:val="00E078D0"/>
    <w:rsid w:val="00E14112"/>
    <w:rsid w:val="00E305CE"/>
    <w:rsid w:val="00E32505"/>
    <w:rsid w:val="00E419C3"/>
    <w:rsid w:val="00E72D74"/>
    <w:rsid w:val="00E7485A"/>
    <w:rsid w:val="00EA1F0D"/>
    <w:rsid w:val="00EA766C"/>
    <w:rsid w:val="00EB0C15"/>
    <w:rsid w:val="00EB54F9"/>
    <w:rsid w:val="00ED477F"/>
    <w:rsid w:val="00EE564C"/>
    <w:rsid w:val="00F06117"/>
    <w:rsid w:val="00F22D95"/>
    <w:rsid w:val="00F266C5"/>
    <w:rsid w:val="00F3332B"/>
    <w:rsid w:val="00F400F4"/>
    <w:rsid w:val="00F4010C"/>
    <w:rsid w:val="00F4241A"/>
    <w:rsid w:val="00F467BF"/>
    <w:rsid w:val="00F5473C"/>
    <w:rsid w:val="00F63B8F"/>
    <w:rsid w:val="00F65129"/>
    <w:rsid w:val="00F7484B"/>
    <w:rsid w:val="00F81F36"/>
    <w:rsid w:val="00FA1578"/>
    <w:rsid w:val="00FA557F"/>
    <w:rsid w:val="00FB00DD"/>
    <w:rsid w:val="00FB336F"/>
    <w:rsid w:val="00FB4627"/>
    <w:rsid w:val="00FB7241"/>
    <w:rsid w:val="00FB7B49"/>
    <w:rsid w:val="00FE34B6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87295"/>
  <w15:docId w15:val="{65220C75-C751-4479-8A96-5DEAB922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CA9"/>
    <w:pPr>
      <w:spacing w:before="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6C0"/>
    <w:pPr>
      <w:outlineLvl w:val="1"/>
    </w:pPr>
    <w:rPr>
      <w:rFonts w:asciiTheme="majorHAnsi" w:hAnsiTheme="majorHAnsi"/>
      <w:b/>
      <w:color w:val="365F91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54A"/>
    <w:pPr>
      <w:keepNext/>
      <w:keepLines/>
      <w:numPr>
        <w:ilvl w:val="1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5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65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65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65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65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65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2E0A27"/>
    <w:rPr>
      <w:color w:val="800080"/>
      <w:u w:val="single"/>
    </w:rPr>
  </w:style>
  <w:style w:type="paragraph" w:styleId="BodyText">
    <w:name w:val="Body Text"/>
    <w:basedOn w:val="Normal"/>
    <w:rsid w:val="002E0A27"/>
    <w:pPr>
      <w:spacing w:after="220" w:line="220" w:lineRule="atLeast"/>
      <w:ind w:left="357"/>
    </w:pPr>
  </w:style>
  <w:style w:type="paragraph" w:customStyle="1" w:styleId="Attention">
    <w:name w:val="Attention"/>
    <w:basedOn w:val="BodyText"/>
    <w:rsid w:val="002E0A27"/>
    <w:pPr>
      <w:spacing w:before="120" w:after="60" w:line="280" w:lineRule="exact"/>
    </w:pPr>
    <w:rPr>
      <w:rFonts w:ascii="Arial" w:hAnsi="Arial"/>
      <w:i/>
    </w:rPr>
  </w:style>
  <w:style w:type="paragraph" w:styleId="Caption">
    <w:name w:val="caption"/>
    <w:basedOn w:val="Normal"/>
    <w:next w:val="Normal"/>
    <w:uiPriority w:val="35"/>
    <w:unhideWhenUsed/>
    <w:qFormat/>
    <w:rsid w:val="004165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ild">
    <w:name w:val="Bild"/>
    <w:basedOn w:val="Normal"/>
    <w:next w:val="Caption"/>
    <w:rsid w:val="002E0A27"/>
    <w:pPr>
      <w:keepNext/>
      <w:ind w:left="1080"/>
    </w:pPr>
  </w:style>
  <w:style w:type="paragraph" w:customStyle="1" w:styleId="Blockcitat">
    <w:name w:val="Blockcitat"/>
    <w:basedOn w:val="BodyText"/>
    <w:rsid w:val="002E0A27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styleId="BodyTextIndent">
    <w:name w:val="Body Text Indent"/>
    <w:basedOn w:val="BodyText"/>
    <w:rsid w:val="002E0A27"/>
    <w:pPr>
      <w:ind w:left="1440"/>
    </w:pPr>
  </w:style>
  <w:style w:type="paragraph" w:styleId="TableofAuthorities">
    <w:name w:val="table of authorities"/>
    <w:basedOn w:val="Normal"/>
    <w:semiHidden/>
    <w:rsid w:val="002E0A27"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rsid w:val="002E0A27"/>
    <w:pPr>
      <w:keepNext/>
      <w:spacing w:before="240" w:after="120" w:line="360" w:lineRule="exact"/>
      <w:ind w:left="1080"/>
    </w:pPr>
    <w:rPr>
      <w:rFonts w:ascii="Arial" w:hAnsi="Arial"/>
      <w:b/>
      <w:kern w:val="28"/>
      <w:sz w:val="28"/>
    </w:rPr>
  </w:style>
  <w:style w:type="paragraph" w:styleId="List">
    <w:name w:val="List"/>
    <w:basedOn w:val="Normal"/>
    <w:rsid w:val="002E0A27"/>
    <w:pPr>
      <w:ind w:left="283" w:hanging="283"/>
    </w:pPr>
  </w:style>
  <w:style w:type="paragraph" w:styleId="ListBullet">
    <w:name w:val="List Bullet"/>
    <w:basedOn w:val="List"/>
    <w:autoRedefine/>
    <w:rsid w:val="002E0A27"/>
    <w:pPr>
      <w:numPr>
        <w:numId w:val="1"/>
      </w:numPr>
      <w:spacing w:after="220" w:line="220" w:lineRule="atLeast"/>
      <w:ind w:right="720"/>
    </w:pPr>
    <w:rPr>
      <w:rFonts w:ascii="Garamond" w:hAnsi="Garamond"/>
    </w:rPr>
  </w:style>
  <w:style w:type="paragraph" w:customStyle="1" w:styleId="Frstapunktlistan">
    <w:name w:val="Första punktlistan"/>
    <w:basedOn w:val="ListBullet"/>
    <w:next w:val="ListBullet"/>
    <w:rsid w:val="002E0A27"/>
    <w:pPr>
      <w:numPr>
        <w:numId w:val="2"/>
      </w:numPr>
      <w:spacing w:before="60" w:after="120" w:line="280" w:lineRule="exact"/>
    </w:pPr>
    <w:rPr>
      <w:rFonts w:ascii="Arial Narrow" w:hAnsi="Arial Narrow"/>
    </w:rPr>
  </w:style>
  <w:style w:type="paragraph" w:styleId="Footer">
    <w:name w:val="footer"/>
    <w:basedOn w:val="Normal"/>
    <w:link w:val="FooterChar"/>
    <w:rsid w:val="002E0A27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customStyle="1" w:styleId="Frstasidfoten">
    <w:name w:val="Första sidfoten"/>
    <w:basedOn w:val="Footer"/>
    <w:rsid w:val="002E0A27"/>
    <w:pPr>
      <w:keepLines/>
      <w:pBdr>
        <w:bottom w:val="single" w:sz="6" w:space="1" w:color="auto"/>
      </w:pBdr>
      <w:tabs>
        <w:tab w:val="clear" w:pos="4536"/>
        <w:tab w:val="clear" w:pos="9072"/>
        <w:tab w:val="center" w:pos="4320"/>
        <w:tab w:val="right" w:pos="8640"/>
      </w:tabs>
      <w:spacing w:before="600"/>
    </w:pPr>
    <w:rPr>
      <w:b/>
      <w:spacing w:val="-4"/>
      <w:sz w:val="20"/>
    </w:rPr>
  </w:style>
  <w:style w:type="paragraph" w:styleId="Header">
    <w:name w:val="header"/>
    <w:basedOn w:val="Normal"/>
    <w:link w:val="HeaderChar"/>
    <w:uiPriority w:val="99"/>
    <w:rsid w:val="002E0A27"/>
    <w:pPr>
      <w:tabs>
        <w:tab w:val="center" w:pos="4536"/>
        <w:tab w:val="right" w:pos="9072"/>
      </w:tabs>
    </w:pPr>
  </w:style>
  <w:style w:type="paragraph" w:customStyle="1" w:styleId="Frstasidhuvudet">
    <w:name w:val="Första sidhuvudet"/>
    <w:basedOn w:val="Header"/>
    <w:rsid w:val="002E0A27"/>
    <w:pPr>
      <w:keepLines/>
      <w:tabs>
        <w:tab w:val="clear" w:pos="4536"/>
        <w:tab w:val="clear" w:pos="9072"/>
        <w:tab w:val="center" w:pos="4320"/>
        <w:tab w:val="right" w:pos="8640"/>
      </w:tabs>
    </w:pPr>
    <w:rPr>
      <w:rFonts w:ascii="Arial" w:hAnsi="Arial"/>
      <w:spacing w:val="-4"/>
    </w:rPr>
  </w:style>
  <w:style w:type="paragraph" w:customStyle="1" w:styleId="Frsttsbladfrtitel">
    <w:name w:val="Försättsblad för titel"/>
    <w:basedOn w:val="Normal"/>
    <w:next w:val="Normal"/>
    <w:rsid w:val="002E0A27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</w:rPr>
  </w:style>
  <w:style w:type="paragraph" w:customStyle="1" w:styleId="Frsttsbladfrundertitel">
    <w:name w:val="Försättsblad för undertitel"/>
    <w:basedOn w:val="Frsttsbladfrtitel"/>
    <w:next w:val="BodyText"/>
    <w:rsid w:val="002E0A27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HiddenText">
    <w:name w:val="HiddenText"/>
    <w:basedOn w:val="Normal"/>
    <w:rsid w:val="002E0A27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vanish/>
      <w:sz w:val="16"/>
      <w:lang w:val="en-GB" w:eastAsia="nl-NL"/>
    </w:rPr>
  </w:style>
  <w:style w:type="paragraph" w:customStyle="1" w:styleId="Huvudrubrik">
    <w:name w:val="Huvudrubrik"/>
    <w:basedOn w:val="Normal"/>
    <w:rsid w:val="002E0A27"/>
    <w:pPr>
      <w:tabs>
        <w:tab w:val="left" w:pos="726"/>
        <w:tab w:val="left" w:pos="2022"/>
        <w:tab w:val="left" w:pos="3324"/>
        <w:tab w:val="left" w:pos="4620"/>
        <w:tab w:val="left" w:pos="5922"/>
        <w:tab w:val="left" w:pos="7218"/>
        <w:tab w:val="left" w:pos="7932"/>
        <w:tab w:val="left" w:pos="8514"/>
        <w:tab w:val="left" w:pos="9816"/>
      </w:tabs>
      <w:jc w:val="both"/>
    </w:pPr>
    <w:rPr>
      <w:b/>
      <w:i/>
      <w:sz w:val="36"/>
    </w:rPr>
  </w:style>
  <w:style w:type="character" w:styleId="Hyperlink">
    <w:name w:val="Hyperlink"/>
    <w:basedOn w:val="DefaultParagraphFont"/>
    <w:rsid w:val="002E0A27"/>
    <w:rPr>
      <w:color w:val="0000FF"/>
      <w:u w:val="single"/>
    </w:rPr>
  </w:style>
  <w:style w:type="character" w:customStyle="1" w:styleId="Inledning1">
    <w:name w:val="Inledning1"/>
    <w:rsid w:val="002E0A27"/>
    <w:rPr>
      <w:rFonts w:ascii="Arial" w:hAnsi="Arial"/>
      <w:b/>
      <w:spacing w:val="-4"/>
    </w:rPr>
  </w:style>
  <w:style w:type="paragraph" w:styleId="TOC1">
    <w:name w:val="toc 1"/>
    <w:basedOn w:val="Normal"/>
    <w:autoRedefine/>
    <w:semiHidden/>
    <w:rsid w:val="002E0A27"/>
    <w:pPr>
      <w:tabs>
        <w:tab w:val="right" w:leader="dot" w:pos="9072"/>
      </w:tabs>
      <w:spacing w:before="120" w:after="120"/>
    </w:pPr>
    <w:rPr>
      <w:b/>
      <w:caps/>
    </w:rPr>
  </w:style>
  <w:style w:type="paragraph" w:styleId="TOC2">
    <w:name w:val="toc 2"/>
    <w:basedOn w:val="Normal"/>
    <w:autoRedefine/>
    <w:semiHidden/>
    <w:rsid w:val="002E0A27"/>
    <w:pPr>
      <w:tabs>
        <w:tab w:val="right" w:leader="dot" w:pos="9072"/>
      </w:tabs>
      <w:ind w:left="200"/>
    </w:pPr>
    <w:rPr>
      <w:smallCaps/>
    </w:rPr>
  </w:style>
  <w:style w:type="paragraph" w:styleId="TOC3">
    <w:name w:val="toc 3"/>
    <w:basedOn w:val="Normal"/>
    <w:autoRedefine/>
    <w:semiHidden/>
    <w:rsid w:val="002E0A27"/>
    <w:pPr>
      <w:tabs>
        <w:tab w:val="right" w:leader="dot" w:pos="9072"/>
      </w:tabs>
      <w:ind w:left="400"/>
    </w:pPr>
    <w:rPr>
      <w:i/>
    </w:rPr>
  </w:style>
  <w:style w:type="paragraph" w:styleId="TOC4">
    <w:name w:val="toc 4"/>
    <w:basedOn w:val="Normal"/>
    <w:autoRedefine/>
    <w:semiHidden/>
    <w:rsid w:val="002E0A27"/>
    <w:pPr>
      <w:tabs>
        <w:tab w:val="right" w:leader="dot" w:pos="9072"/>
      </w:tabs>
      <w:ind w:left="600"/>
    </w:pPr>
    <w:rPr>
      <w:sz w:val="18"/>
    </w:rPr>
  </w:style>
  <w:style w:type="paragraph" w:styleId="TOC5">
    <w:name w:val="toc 5"/>
    <w:basedOn w:val="Normal"/>
    <w:autoRedefine/>
    <w:semiHidden/>
    <w:rsid w:val="002E0A27"/>
    <w:pPr>
      <w:tabs>
        <w:tab w:val="right" w:leader="dot" w:pos="9072"/>
      </w:tabs>
      <w:ind w:left="800"/>
    </w:pPr>
    <w:rPr>
      <w:sz w:val="18"/>
    </w:rPr>
  </w:style>
  <w:style w:type="paragraph" w:styleId="TOC6">
    <w:name w:val="toc 6"/>
    <w:basedOn w:val="Normal"/>
    <w:autoRedefine/>
    <w:semiHidden/>
    <w:rsid w:val="002E0A27"/>
    <w:pPr>
      <w:tabs>
        <w:tab w:val="right" w:leader="dot" w:pos="9072"/>
      </w:tabs>
      <w:ind w:left="1000"/>
    </w:pPr>
    <w:rPr>
      <w:sz w:val="18"/>
    </w:rPr>
  </w:style>
  <w:style w:type="paragraph" w:styleId="TOC7">
    <w:name w:val="toc 7"/>
    <w:basedOn w:val="Normal"/>
    <w:autoRedefine/>
    <w:semiHidden/>
    <w:rsid w:val="002E0A27"/>
    <w:pPr>
      <w:tabs>
        <w:tab w:val="right" w:leader="dot" w:pos="9072"/>
      </w:tabs>
      <w:ind w:left="1200"/>
    </w:pPr>
    <w:rPr>
      <w:sz w:val="18"/>
    </w:rPr>
  </w:style>
  <w:style w:type="paragraph" w:styleId="TOC8">
    <w:name w:val="toc 8"/>
    <w:basedOn w:val="Normal"/>
    <w:autoRedefine/>
    <w:semiHidden/>
    <w:rsid w:val="002E0A27"/>
    <w:pPr>
      <w:tabs>
        <w:tab w:val="right" w:leader="dot" w:pos="9072"/>
      </w:tabs>
      <w:ind w:left="1400"/>
    </w:pPr>
    <w:rPr>
      <w:sz w:val="18"/>
    </w:rPr>
  </w:style>
  <w:style w:type="paragraph" w:styleId="TOC9">
    <w:name w:val="toc 9"/>
    <w:basedOn w:val="Normal"/>
    <w:autoRedefine/>
    <w:semiHidden/>
    <w:rsid w:val="002E0A27"/>
    <w:pPr>
      <w:tabs>
        <w:tab w:val="right" w:leader="dot" w:pos="9072"/>
      </w:tabs>
      <w:ind w:left="1600"/>
    </w:pPr>
    <w:rPr>
      <w:sz w:val="18"/>
    </w:rPr>
  </w:style>
  <w:style w:type="paragraph" w:customStyle="1" w:styleId="Kapiteletikett">
    <w:name w:val="Kapiteletikett"/>
    <w:basedOn w:val="Normal"/>
    <w:next w:val="Normal"/>
    <w:rsid w:val="002E0A27"/>
    <w:pPr>
      <w:keepNext/>
      <w:keepLines/>
      <w:spacing w:before="770" w:after="440" w:line="220" w:lineRule="atLeast"/>
      <w:ind w:left="1080"/>
    </w:pPr>
    <w:rPr>
      <w:spacing w:val="-30"/>
      <w:kern w:val="28"/>
      <w:sz w:val="60"/>
    </w:rPr>
  </w:style>
  <w:style w:type="paragraph" w:customStyle="1" w:styleId="Kapiteltitel">
    <w:name w:val="Kapiteltitel"/>
    <w:basedOn w:val="Normal"/>
    <w:next w:val="Normal"/>
    <w:rsid w:val="002E0A27"/>
    <w:pPr>
      <w:keepNext/>
      <w:keepLines/>
      <w:spacing w:before="720" w:after="400" w:line="540" w:lineRule="atLeast"/>
      <w:ind w:left="1080" w:right="2160"/>
    </w:pPr>
    <w:rPr>
      <w:spacing w:val="-40"/>
      <w:kern w:val="28"/>
      <w:sz w:val="60"/>
    </w:rPr>
  </w:style>
  <w:style w:type="paragraph" w:customStyle="1" w:styleId="Kapitelundertitel">
    <w:name w:val="Kapitelundertitel"/>
    <w:basedOn w:val="Kapiteltitel"/>
    <w:next w:val="BodyText"/>
    <w:rsid w:val="002E0A27"/>
    <w:pPr>
      <w:spacing w:before="0" w:line="400" w:lineRule="atLeast"/>
    </w:pPr>
    <w:rPr>
      <w:i/>
      <w:spacing w:val="-14"/>
      <w:sz w:val="34"/>
    </w:rPr>
  </w:style>
  <w:style w:type="paragraph" w:styleId="CommentText">
    <w:name w:val="annotation text"/>
    <w:basedOn w:val="Normal"/>
    <w:semiHidden/>
    <w:rsid w:val="002E0A27"/>
    <w:pPr>
      <w:keepLines/>
      <w:spacing w:line="220" w:lineRule="atLeast"/>
      <w:ind w:left="1080"/>
    </w:pPr>
    <w:rPr>
      <w:sz w:val="18"/>
    </w:rPr>
  </w:style>
  <w:style w:type="paragraph" w:customStyle="1" w:styleId="Normaltabell1">
    <w:name w:val="Normal tabell1"/>
    <w:basedOn w:val="Normal"/>
    <w:rsid w:val="002E0A27"/>
  </w:style>
  <w:style w:type="paragraph" w:styleId="NormalIndent">
    <w:name w:val="Normal Indent"/>
    <w:basedOn w:val="Normal"/>
    <w:rsid w:val="002E0A27"/>
    <w:pPr>
      <w:ind w:left="1440"/>
    </w:pPr>
  </w:style>
  <w:style w:type="paragraph" w:styleId="ListNumber">
    <w:name w:val="List Number"/>
    <w:basedOn w:val="List"/>
    <w:rsid w:val="002E0A27"/>
    <w:pPr>
      <w:spacing w:after="220" w:line="220" w:lineRule="atLeast"/>
      <w:ind w:left="1800" w:right="720" w:hanging="360"/>
    </w:pPr>
    <w:rPr>
      <w:rFonts w:ascii="Garamond" w:hAnsi="Garamond"/>
    </w:rPr>
  </w:style>
  <w:style w:type="paragraph" w:styleId="ListNumber2">
    <w:name w:val="List Number 2"/>
    <w:basedOn w:val="ListNumber"/>
    <w:rsid w:val="002E0A27"/>
    <w:pPr>
      <w:ind w:left="2160"/>
    </w:pPr>
  </w:style>
  <w:style w:type="paragraph" w:styleId="ListNumber3">
    <w:name w:val="List Number 3"/>
    <w:basedOn w:val="ListNumber"/>
    <w:rsid w:val="002E0A27"/>
    <w:pPr>
      <w:ind w:left="2520"/>
    </w:pPr>
  </w:style>
  <w:style w:type="paragraph" w:styleId="ListNumber4">
    <w:name w:val="List Number 4"/>
    <w:basedOn w:val="ListNumber"/>
    <w:rsid w:val="002E0A27"/>
    <w:pPr>
      <w:ind w:left="2880"/>
    </w:pPr>
  </w:style>
  <w:style w:type="paragraph" w:styleId="ListNumber5">
    <w:name w:val="List Number 5"/>
    <w:basedOn w:val="ListNumber"/>
    <w:rsid w:val="002E0A27"/>
    <w:pPr>
      <w:ind w:left="3240"/>
    </w:pPr>
  </w:style>
  <w:style w:type="paragraph" w:customStyle="1" w:styleId="Protokollrubrik">
    <w:name w:val="Protokollrubrik"/>
    <w:basedOn w:val="Heading1"/>
    <w:next w:val="BodyText"/>
    <w:rsid w:val="002E0A27"/>
    <w:pPr>
      <w:numPr>
        <w:numId w:val="3"/>
      </w:numPr>
    </w:pPr>
  </w:style>
  <w:style w:type="paragraph" w:styleId="ListBullet2">
    <w:name w:val="List Bullet 2"/>
    <w:basedOn w:val="ListBullet"/>
    <w:autoRedefine/>
    <w:rsid w:val="002E0A27"/>
    <w:pPr>
      <w:numPr>
        <w:numId w:val="0"/>
      </w:numPr>
      <w:tabs>
        <w:tab w:val="num" w:pos="720"/>
      </w:tabs>
      <w:ind w:left="2160" w:hanging="360"/>
    </w:pPr>
  </w:style>
  <w:style w:type="paragraph" w:styleId="ListBullet3">
    <w:name w:val="List Bullet 3"/>
    <w:basedOn w:val="ListBullet"/>
    <w:autoRedefine/>
    <w:rsid w:val="002E0A27"/>
    <w:pPr>
      <w:numPr>
        <w:numId w:val="0"/>
      </w:numPr>
      <w:tabs>
        <w:tab w:val="num" w:pos="720"/>
      </w:tabs>
      <w:ind w:left="2520" w:hanging="360"/>
    </w:pPr>
  </w:style>
  <w:style w:type="paragraph" w:styleId="ListBullet4">
    <w:name w:val="List Bullet 4"/>
    <w:basedOn w:val="ListBullet"/>
    <w:autoRedefine/>
    <w:rsid w:val="002E0A27"/>
    <w:pPr>
      <w:numPr>
        <w:numId w:val="0"/>
      </w:numPr>
      <w:tabs>
        <w:tab w:val="num" w:pos="720"/>
      </w:tabs>
      <w:ind w:left="2880" w:hanging="360"/>
    </w:pPr>
  </w:style>
  <w:style w:type="paragraph" w:styleId="ListBullet5">
    <w:name w:val="List Bullet 5"/>
    <w:basedOn w:val="ListBullet"/>
    <w:autoRedefine/>
    <w:rsid w:val="002E0A27"/>
    <w:pPr>
      <w:numPr>
        <w:numId w:val="0"/>
      </w:numPr>
      <w:tabs>
        <w:tab w:val="num" w:pos="720"/>
      </w:tabs>
      <w:ind w:left="3240" w:hanging="360"/>
    </w:pPr>
  </w:style>
  <w:style w:type="paragraph" w:styleId="Title">
    <w:name w:val="Title"/>
    <w:basedOn w:val="Normal"/>
    <w:next w:val="Normal"/>
    <w:link w:val="TitleChar"/>
    <w:uiPriority w:val="10"/>
    <w:qFormat/>
    <w:rsid w:val="00416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5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idhuvudHuvudrubrik">
    <w:name w:val="Sidhuvud Huvudrubrik"/>
    <w:basedOn w:val="Header"/>
    <w:rsid w:val="002E0A27"/>
    <w:pPr>
      <w:framePr w:hSpace="142" w:wrap="notBeside" w:hAnchor="margin" w:yAlign="top"/>
      <w:tabs>
        <w:tab w:val="left" w:pos="7088"/>
      </w:tabs>
    </w:pPr>
    <w:rPr>
      <w:b/>
      <w:bCs/>
      <w:caps/>
    </w:rPr>
  </w:style>
  <w:style w:type="paragraph" w:customStyle="1" w:styleId="Sidhuvudtextruta">
    <w:name w:val="Sidhuvud textruta"/>
    <w:basedOn w:val="Header"/>
    <w:rsid w:val="002E0A27"/>
    <w:pPr>
      <w:tabs>
        <w:tab w:val="left" w:pos="7088"/>
      </w:tabs>
    </w:pPr>
    <w:rPr>
      <w:sz w:val="20"/>
    </w:rPr>
  </w:style>
  <w:style w:type="paragraph" w:customStyle="1" w:styleId="Sidhuvudledtext">
    <w:name w:val="Sidhuvud ledtext"/>
    <w:basedOn w:val="Sidhuvudtextruta"/>
    <w:rsid w:val="002E0A27"/>
    <w:rPr>
      <w:sz w:val="16"/>
    </w:rPr>
  </w:style>
  <w:style w:type="paragraph" w:customStyle="1" w:styleId="Sidhuvudrutafet">
    <w:name w:val="Sidhuvud ruta fet"/>
    <w:basedOn w:val="Sidhuvudtextruta"/>
    <w:rsid w:val="002E0A27"/>
    <w:rPr>
      <w:sz w:val="24"/>
    </w:rPr>
  </w:style>
  <w:style w:type="paragraph" w:customStyle="1" w:styleId="SidhuvudUnderrubrik">
    <w:name w:val="Sidhuvud Underrubrik"/>
    <w:basedOn w:val="Header"/>
    <w:rsid w:val="002E0A27"/>
    <w:pPr>
      <w:tabs>
        <w:tab w:val="left" w:pos="7088"/>
      </w:tabs>
    </w:pPr>
    <w:rPr>
      <w:b/>
      <w:bCs/>
    </w:rPr>
  </w:style>
  <w:style w:type="character" w:styleId="PageNumber">
    <w:name w:val="page number"/>
    <w:basedOn w:val="DefaultParagraphFont"/>
    <w:rsid w:val="002E0A27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7226DE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4B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59E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1654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165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66DA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4CA9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6C0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6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65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65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165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65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165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65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16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4165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654A"/>
    <w:rPr>
      <w:b/>
      <w:bCs/>
    </w:rPr>
  </w:style>
  <w:style w:type="character" w:styleId="Emphasis">
    <w:name w:val="Emphasis"/>
    <w:basedOn w:val="DefaultParagraphFont"/>
    <w:uiPriority w:val="20"/>
    <w:qFormat/>
    <w:rsid w:val="0041654A"/>
    <w:rPr>
      <w:i/>
      <w:iCs/>
    </w:rPr>
  </w:style>
  <w:style w:type="paragraph" w:styleId="NoSpacing">
    <w:name w:val="No Spacing"/>
    <w:uiPriority w:val="1"/>
    <w:qFormat/>
    <w:rsid w:val="004165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5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654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5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54A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4165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65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65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65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54A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1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3250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32505"/>
  </w:style>
  <w:style w:type="paragraph" w:customStyle="1" w:styleId="StyleHeading2After0pt">
    <w:name w:val="Style Heading 2 + After:  0 pt"/>
    <w:basedOn w:val="Heading2"/>
    <w:rsid w:val="00F06117"/>
  </w:style>
  <w:style w:type="table" w:styleId="GridTable1Light-Accent3">
    <w:name w:val="Grid Table 1 Light Accent 3"/>
    <w:basedOn w:val="TableNormal"/>
    <w:uiPriority w:val="46"/>
    <w:rsid w:val="00856B7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rsid w:val="0062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rmationsbyggarna-my.sharepoint.com/:w:/g/personal/dm_informationsbyggarna_se/EWFEFShzSnZBkhwKwJqK0SEBluHObboARW4RyhKUpapVGg?e=NqjSY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_F&#214;RETAG\Mallar\IB%20-%20generell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ED696A394C4DF58F7A74AF71FA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1B80-0D19-4F59-9FB8-A0103288620C}"/>
      </w:docPartPr>
      <w:docPartBody>
        <w:p w:rsidR="000230C6" w:rsidRDefault="00E20015" w:rsidP="00E20015">
          <w:pPr>
            <w:pStyle w:val="A8ED696A394C4DF58F7A74AF71FAC4FB"/>
          </w:pPr>
          <w:r w:rsidRPr="000E640F">
            <w:rPr>
              <w:rStyle w:val="PlaceholderText"/>
            </w:rPr>
            <w:t>[Författare]</w:t>
          </w:r>
        </w:p>
      </w:docPartBody>
    </w:docPart>
    <w:docPart>
      <w:docPartPr>
        <w:name w:val="CA7BFB912473492599F0B4AFFDAD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D77D-F924-4E62-8036-436D90CE473D}"/>
      </w:docPartPr>
      <w:docPartBody>
        <w:p w:rsidR="000230C6" w:rsidRDefault="00E20015" w:rsidP="00E20015">
          <w:pPr>
            <w:pStyle w:val="CA7BFB912473492599F0B4AFFDADEF62"/>
          </w:pPr>
          <w:r w:rsidRPr="000F7F03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15"/>
    <w:rsid w:val="000230C6"/>
    <w:rsid w:val="00153C78"/>
    <w:rsid w:val="00743FE5"/>
    <w:rsid w:val="00E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0C6"/>
    <w:rPr>
      <w:color w:val="808080"/>
    </w:rPr>
  </w:style>
  <w:style w:type="paragraph" w:customStyle="1" w:styleId="FBE681B25D2C43D8B09EC9A03357EBCD">
    <w:name w:val="FBE681B25D2C43D8B09EC9A03357EBCD"/>
    <w:rsid w:val="000230C6"/>
  </w:style>
  <w:style w:type="paragraph" w:customStyle="1" w:styleId="A8ED696A394C4DF58F7A74AF71FAC4FB">
    <w:name w:val="A8ED696A394C4DF58F7A74AF71FAC4FB"/>
    <w:rsid w:val="00E20015"/>
  </w:style>
  <w:style w:type="paragraph" w:customStyle="1" w:styleId="CA7BFB912473492599F0B4AFFDADEF62">
    <w:name w:val="CA7BFB912473492599F0B4AFFDADEF62"/>
    <w:rsid w:val="00E20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DFAB-ADED-4625-B233-EF35F6C17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632FA-4CA7-48FF-AD93-662E6FC3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ED40A-CDBB-4C50-9206-6DC4899BE36F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4.xml><?xml version="1.0" encoding="utf-8"?>
<ds:datastoreItem xmlns:ds="http://schemas.openxmlformats.org/officeDocument/2006/customXml" ds:itemID="{EDBFA341-CB3C-457C-8081-3627F1AC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 - generell_A4.dotx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Avstegsrutin</vt:lpstr>
      <vt:lpstr>Avstegsrutin jkpg</vt:lpstr>
    </vt:vector>
  </TitlesOfParts>
  <Company>Informationsbyggarna AB</Company>
  <LinksUpToDate>false</LinksUpToDate>
  <CharactersWithSpaces>1690</CharactersWithSpaces>
  <SharedDoc>false</SharedDoc>
  <HLinks>
    <vt:vector size="12" baseType="variant">
      <vt:variant>
        <vt:i4>7012388</vt:i4>
      </vt:variant>
      <vt:variant>
        <vt:i4>43</vt:i4>
      </vt:variant>
      <vt:variant>
        <vt:i4>0</vt:i4>
      </vt:variant>
      <vt:variant>
        <vt:i4>5</vt:i4>
      </vt:variant>
      <vt:variant>
        <vt:lpwstr>http://www.provanum.se/</vt:lpwstr>
      </vt:variant>
      <vt:variant>
        <vt:lpwstr/>
      </vt:variant>
      <vt:variant>
        <vt:i4>7012388</vt:i4>
      </vt:variant>
      <vt:variant>
        <vt:i4>17</vt:i4>
      </vt:variant>
      <vt:variant>
        <vt:i4>0</vt:i4>
      </vt:variant>
      <vt:variant>
        <vt:i4>5</vt:i4>
      </vt:variant>
      <vt:variant>
        <vt:lpwstr>http://www.provanum.se/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Avstegsrutin</dc:title>
  <dc:subject>Hantera avsteg</dc:subject>
  <dc:creator>Danilo Medenica</dc:creator>
  <cp:keywords>avstegbegäran, dokumentation, avsteg, informationsförvaltaren</cp:keywords>
  <cp:lastModifiedBy>PDF TEAM</cp:lastModifiedBy>
  <cp:revision>2</cp:revision>
  <cp:lastPrinted>2017-06-02T12:45:00Z</cp:lastPrinted>
  <dcterms:created xsi:type="dcterms:W3CDTF">2023-03-06T10:47:00Z</dcterms:created>
  <dcterms:modified xsi:type="dcterms:W3CDTF">2023-03-06T10:47:00Z</dcterms:modified>
  <cp:category/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 </vt:lpwstr>
  </property>
  <property fmtid="{D5CDD505-2E9C-101B-9397-08002B2CF9AE}" pid="3" name="Project">
    <vt:lpwstr> </vt:lpwstr>
  </property>
  <property fmtid="{D5CDD505-2E9C-101B-9397-08002B2CF9AE}" pid="4" name="DocumentNo">
    <vt:lpwstr> </vt:lpwstr>
  </property>
  <property fmtid="{D5CDD505-2E9C-101B-9397-08002B2CF9AE}" pid="5" name="CreateDate">
    <vt:lpwstr/>
  </property>
  <property fmtid="{D5CDD505-2E9C-101B-9397-08002B2CF9AE}" pid="6" name="SubType">
    <vt:lpwstr> </vt:lpwstr>
  </property>
  <property fmtid="{D5CDD505-2E9C-101B-9397-08002B2CF9AE}" pid="7" name="DocumentStatus">
    <vt:lpwstr> </vt:lpwstr>
  </property>
  <property fmtid="{D5CDD505-2E9C-101B-9397-08002B2CF9AE}" pid="8" name="RevisionNo">
    <vt:lpwstr> </vt:lpwstr>
  </property>
  <property fmtid="{D5CDD505-2E9C-101B-9397-08002B2CF9AE}" pid="9" name="RevisionDate">
    <vt:lpwstr> </vt:lpwstr>
  </property>
  <property fmtid="{D5CDD505-2E9C-101B-9397-08002B2CF9AE}" pid="10" name="SubjectNo">
    <vt:lpwstr> </vt:lpwstr>
  </property>
  <property fmtid="{D5CDD505-2E9C-101B-9397-08002B2CF9AE}" pid="11" name="TrixArchive">
    <vt:lpwstr> </vt:lpwstr>
  </property>
  <property fmtid="{D5CDD505-2E9C-101B-9397-08002B2CF9AE}" pid="12" name="TrixIDNo">
    <vt:lpwstr> </vt:lpwstr>
  </property>
  <property fmtid="{D5CDD505-2E9C-101B-9397-08002B2CF9AE}" pid="13" name="ToFileID">
    <vt:lpwstr> </vt:lpwstr>
  </property>
  <property fmtid="{D5CDD505-2E9C-101B-9397-08002B2CF9AE}" pid="14" name="CheckOutDate">
    <vt:lpwstr> </vt:lpwstr>
  </property>
  <property fmtid="{D5CDD505-2E9C-101B-9397-08002B2CF9AE}" pid="15" name="Company">
    <vt:lpwstr> </vt:lpwstr>
  </property>
  <property fmtid="{D5CDD505-2E9C-101B-9397-08002B2CF9AE}" pid="16" name="Category">
    <vt:lpwstr> </vt:lpwstr>
  </property>
  <property fmtid="{D5CDD505-2E9C-101B-9397-08002B2CF9AE}" pid="17" name="Title">
    <vt:lpwstr>-</vt:lpwstr>
  </property>
  <property fmtid="{D5CDD505-2E9C-101B-9397-08002B2CF9AE}" pid="18" name="ContentTypeId">
    <vt:lpwstr>0x010100807D100EA43E644A95A1AFA277A9D8AC</vt:lpwstr>
  </property>
</Properties>
</file>