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57198" w14:textId="77777777" w:rsidR="00557F09" w:rsidRPr="00557F09" w:rsidRDefault="00557F09" w:rsidP="00557F09">
      <w:pPr>
        <w:rPr>
          <w:sz w:val="2"/>
          <w:szCs w:val="2"/>
        </w:rPr>
      </w:pPr>
    </w:p>
    <w:p w14:paraId="2D23B148" w14:textId="77777777" w:rsidR="004C11B8" w:rsidRDefault="00000000" w:rsidP="004C11B8">
      <w:pPr>
        <w:pStyle w:val="Sidhuvud"/>
        <w:spacing w:after="40"/>
      </w:pPr>
      <w:r w:rsidRPr="003C25D9">
        <w:rPr>
          <w:noProof/>
          <w:sz w:val="2"/>
          <w:szCs w:val="2"/>
        </w:rPr>
        <w:drawing>
          <wp:inline distT="0" distB="0" distL="0" distR="0" wp14:anchorId="44458227" wp14:editId="399EDA2D">
            <wp:extent cx="1436370" cy="374015"/>
            <wp:effectExtent l="0" t="0" r="0" b="6985"/>
            <wp:docPr id="199" name="Bild 199" descr="Jönköping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Bild 28" descr="Jönköpings kommun"/>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36370" cy="374015"/>
                    </a:xfrm>
                    <a:prstGeom prst="rect">
                      <a:avLst/>
                    </a:prstGeom>
                  </pic:spPr>
                </pic:pic>
              </a:graphicData>
            </a:graphic>
          </wp:inline>
        </w:drawing>
      </w:r>
    </w:p>
    <w:p w14:paraId="4D54E18F" w14:textId="77777777" w:rsidR="000D7537" w:rsidRPr="00B97323" w:rsidRDefault="00000000" w:rsidP="00B87A7F">
      <w:pPr>
        <w:pStyle w:val="Sidhuvud"/>
        <w:spacing w:after="40"/>
        <w:rPr>
          <w:b/>
          <w:bCs/>
        </w:rPr>
      </w:pPr>
      <w:r>
        <w:br w:type="column"/>
      </w:r>
      <w:r w:rsidRPr="00B97323">
        <w:rPr>
          <w:b/>
          <w:bCs/>
        </w:rPr>
        <w:t>Sammanträdesprotokoll</w:t>
      </w:r>
    </w:p>
    <w:p w14:paraId="4C5E12F3" w14:textId="77777777" w:rsidR="00B97323" w:rsidRDefault="00000000" w:rsidP="00B87A7F">
      <w:pPr>
        <w:pStyle w:val="Sidhuvud"/>
        <w:spacing w:after="40"/>
      </w:pPr>
      <w:sdt>
        <w:sdtPr>
          <w:alias w:val="BeslutsparagrafBeslutsinstansNamn"/>
          <w:tag w:val="BeslutsparagrafBeslutsinstansNamn"/>
          <w:id w:val="-69275132"/>
          <w:placeholder>
            <w:docPart w:val="D393EF775C0F432D89C687DDC8173F41"/>
          </w:placeholder>
          <w:dataBinding w:xpath="/Global_Decision[1]/DecisionParagraph.Authority.Name[1]" w:storeItemID="{262996E0-FC4A-4431-AEC8-7F47EB37A9F8}"/>
          <w:text/>
        </w:sdtPr>
        <w:sdtContent>
          <w:r>
            <w:t>Stadsbyggnadsnämnden</w:t>
          </w:r>
        </w:sdtContent>
      </w:sdt>
    </w:p>
    <w:p w14:paraId="5009D29D" w14:textId="77777777" w:rsidR="004C11B8" w:rsidRDefault="00000000" w:rsidP="008D1533">
      <w:pPr>
        <w:pStyle w:val="Sidhuvud"/>
        <w:ind w:right="-6"/>
        <w:jc w:val="right"/>
      </w:pPr>
      <w:r>
        <w:br w:type="column"/>
      </w:r>
    </w:p>
    <w:p w14:paraId="23E19ED0" w14:textId="77777777" w:rsidR="00754179" w:rsidRPr="008D1533" w:rsidRDefault="00000000" w:rsidP="008D1533">
      <w:pPr>
        <w:pStyle w:val="Sidhuvud"/>
        <w:ind w:right="-6"/>
        <w:jc w:val="right"/>
      </w:pPr>
      <w:sdt>
        <w:sdtPr>
          <w:alias w:val="BeslutsparagrafMöteDatum"/>
          <w:tag w:val="BeslutsparagrafMöteDatum"/>
          <w:id w:val="2091884387"/>
          <w:placeholder>
            <w:docPart w:val="982741366CD1485E964ED83F51A72DCD"/>
          </w:placeholder>
          <w:dataBinding w:xpath="/Global_Decision[1]/DecisionParagraph.Meeting.Date[1]" w:storeItemID="{262996E0-FC4A-4431-AEC8-7F47EB37A9F8}"/>
          <w:text/>
        </w:sdtPr>
        <w:sdtContent>
          <w:r>
            <w:t>2025-06-04</w:t>
          </w:r>
        </w:sdtContent>
      </w:sdt>
    </w:p>
    <w:p w14:paraId="219659DF" w14:textId="77777777" w:rsidR="004C11B8" w:rsidRDefault="004C11B8" w:rsidP="004C11B8">
      <w:pPr>
        <w:spacing w:after="1040"/>
      </w:pPr>
    </w:p>
    <w:p w14:paraId="20027E5B" w14:textId="77777777" w:rsidR="004C11B8" w:rsidRDefault="004C11B8" w:rsidP="004C11B8">
      <w:pPr>
        <w:spacing w:after="360"/>
        <w:sectPr w:rsidR="004C11B8" w:rsidSect="002B575F">
          <w:headerReference w:type="even" r:id="rId14"/>
          <w:headerReference w:type="default" r:id="rId15"/>
          <w:footerReference w:type="even" r:id="rId16"/>
          <w:footerReference w:type="default" r:id="rId17"/>
          <w:headerReference w:type="first" r:id="rId18"/>
          <w:footerReference w:type="first" r:id="rId19"/>
          <w:type w:val="continuous"/>
          <w:pgSz w:w="11906" w:h="16838"/>
          <w:pgMar w:top="851" w:right="1134" w:bottom="1985" w:left="851" w:header="709" w:footer="624" w:gutter="0"/>
          <w:cols w:num="3" w:space="710" w:equalWidth="0">
            <w:col w:w="2625" w:space="710"/>
            <w:col w:w="4536" w:space="397"/>
            <w:col w:w="1653" w:space="0"/>
          </w:cols>
          <w:titlePg/>
          <w:docGrid w:linePitch="360"/>
        </w:sectPr>
      </w:pPr>
    </w:p>
    <w:p w14:paraId="1AB62155" w14:textId="50CCE686" w:rsidR="00AA3AB9" w:rsidRPr="00AA3AB9" w:rsidRDefault="00000000" w:rsidP="00BB2CD6">
      <w:pPr>
        <w:pStyle w:val="Rubrik1"/>
      </w:pPr>
      <w:r w:rsidRPr="00C9326C">
        <w:t>§</w:t>
      </w:r>
      <w:r>
        <w:t xml:space="preserve"> </w:t>
      </w:r>
      <w:sdt>
        <w:sdtPr>
          <w:alias w:val="BeslutsparagrafNummer"/>
          <w:tag w:val="BeslutsparagrafNummer"/>
          <w:id w:val="-1091702744"/>
          <w:placeholder>
            <w:docPart w:val="704A9BD78EDB44C8AC04215B66EFFF77"/>
          </w:placeholder>
          <w:dataBinding w:xpath="/Global_Decision[1]/DecisionParagraph.Number[1]" w:storeItemID="{262996E0-FC4A-4431-AEC8-7F47EB37A9F8}"/>
          <w:text/>
        </w:sdtPr>
        <w:sdtContent>
          <w:r w:rsidR="00234BC4">
            <w:t>242</w:t>
          </w:r>
        </w:sdtContent>
      </w:sdt>
    </w:p>
    <w:p w14:paraId="58297D2A" w14:textId="7841BF00" w:rsidR="000D7537" w:rsidRPr="007A6F05" w:rsidRDefault="00000000" w:rsidP="008D1533">
      <w:pPr>
        <w:pStyle w:val="Rubrik1"/>
      </w:pPr>
      <w:sdt>
        <w:sdtPr>
          <w:alias w:val="ins_Rubrik"/>
          <w:tag w:val="ins_Rubrik"/>
          <w:id w:val="-926501129"/>
          <w:placeholder>
            <w:docPart w:val="22F0D9441864477BAE1B3A4DB07950D1"/>
          </w:placeholder>
          <w:text/>
        </w:sdtPr>
        <w:sdtContent>
          <w:r>
            <w:t xml:space="preserve">Detaljplan  för Väster 1:1 (Gruvan 2) </w:t>
          </w:r>
        </w:sdtContent>
      </w:sdt>
    </w:p>
    <w:p w14:paraId="4AB39271" w14:textId="77777777" w:rsidR="000D7537" w:rsidRPr="007A6F05" w:rsidRDefault="00000000" w:rsidP="000D7537">
      <w:sdt>
        <w:sdtPr>
          <w:rPr>
            <w:lang w:val="da-DK"/>
          </w:rPr>
          <w:alias w:val="ÄrendeDiarieNr"/>
          <w:tag w:val="ÄrendeDiarieNr"/>
          <w:id w:val="1574012054"/>
          <w:placeholder>
            <w:docPart w:val="B96C9B2691C94970A1278717DFF2059C"/>
          </w:placeholder>
          <w:dataBinding w:xpath="/Global_Decision[1]/ParentCase.NumberSequence[1]" w:storeItemID="{262996E0-FC4A-4431-AEC8-7F47EB37A9F8}"/>
          <w:text/>
        </w:sdtPr>
        <w:sdtContent>
          <w:r>
            <w:rPr>
              <w:lang w:val="da-DK"/>
            </w:rPr>
            <w:t>Stbn/2021:453</w:t>
          </w:r>
        </w:sdtContent>
      </w:sdt>
      <w:r w:rsidRPr="007A6F05">
        <w:t xml:space="preserve"> </w:t>
      </w:r>
      <w:sdt>
        <w:sdtPr>
          <w:rPr>
            <w:lang w:val="da-DK"/>
          </w:rPr>
          <w:alias w:val="ProcessKod"/>
          <w:tag w:val="ProcessKod"/>
          <w:id w:val="1477562784"/>
          <w:placeholder>
            <w:docPart w:val="8E8A2779443941AEA05D6D359C71B6CF"/>
          </w:placeholder>
          <w:dataBinding w:xpath="/Global_Decision[1]/ActivityAreaProcess.Code[1]" w:storeItemID="{262996E0-FC4A-4431-AEC8-7F47EB37A9F8}"/>
          <w:text/>
        </w:sdtPr>
        <w:sdtContent>
          <w:r>
            <w:rPr>
              <w:lang w:val="da-DK"/>
            </w:rPr>
            <w:t>214</w:t>
          </w:r>
        </w:sdtContent>
      </w:sdt>
    </w:p>
    <w:p w14:paraId="6605DF40" w14:textId="77777777" w:rsidR="000D7537" w:rsidRPr="007A6F05" w:rsidRDefault="00000000" w:rsidP="007A6F05">
      <w:pPr>
        <w:pStyle w:val="Rubrik2"/>
      </w:pPr>
      <w:r w:rsidRPr="000D7537">
        <w:t>Sammanfattning</w:t>
      </w:r>
    </w:p>
    <w:sdt>
      <w:sdtPr>
        <w:alias w:val="copy_sammanfattning"/>
        <w:tag w:val="copy_sammanfattning"/>
        <w:id w:val="1196504262"/>
        <w:placeholder>
          <w:docPart w:val="DD56BFB86F544CE380F3EDC8616271CC"/>
        </w:placeholder>
      </w:sdtPr>
      <w:sdtContent>
        <w:p w14:paraId="46E7C838" w14:textId="77777777" w:rsidR="003959A2" w:rsidRPr="003959A2" w:rsidRDefault="003959A2" w:rsidP="003959A2">
          <w:r w:rsidRPr="003959A2">
            <w:t xml:space="preserve">Syftet med detaljplanen är att tillåta tillfällig användning av marken för Bernards konditoris tillbyggnad med servering, som idag står på allmän platsmark. Ytan ska sedan återställas till gata igen. </w:t>
          </w:r>
        </w:p>
        <w:p w14:paraId="44F8D5EC" w14:textId="77777777" w:rsidR="003959A2" w:rsidRPr="003959A2" w:rsidRDefault="003959A2" w:rsidP="003959A2">
          <w:r w:rsidRPr="003959A2">
            <w:t xml:space="preserve">Stadsbyggnadskontoret har tagit fram ett detaljplaneförslag för del av Väster 1:1 (Gruvan 2). Planområdet ligger på allmän plats, gata. Här står idag en tillbyggnad som används som servering. Syftet med detaljplanen är att tillåta tillfällig användning av ytan i högst tio år. Därefter ska marken återgå till allmän plats, gata, enligt detaljplanen. </w:t>
          </w:r>
        </w:p>
        <w:p w14:paraId="1933A6D0" w14:textId="77777777" w:rsidR="003959A2" w:rsidRPr="003959A2" w:rsidRDefault="003959A2" w:rsidP="003959A2">
          <w:r w:rsidRPr="003959A2">
            <w:t xml:space="preserve">Bernards kafé har funnits här sedan 1919 och har ett kulturhistoriskt värde för staden. Det är önskvärt att kaféverksamheten kan fortsätta även utan tillbyggnaden. Detaljplanen ger verksamheten och fastighetsägaren tid att utreda och hitta en långsiktig lösning. </w:t>
          </w:r>
        </w:p>
        <w:p w14:paraId="0A52912A" w14:textId="01EE93DF" w:rsidR="000D7537" w:rsidRDefault="003959A2" w:rsidP="000D7537">
          <w:r w:rsidRPr="003959A2">
            <w:t>När tillbyggnaden rivs och marken återställs kommer bygglovavdelningen att vara involverad för att säkerställa att fasaden återställs till sitt ursprungliga utseende.</w:t>
          </w:r>
        </w:p>
      </w:sdtContent>
    </w:sdt>
    <w:p w14:paraId="1C97B5DA" w14:textId="77777777" w:rsidR="000D7537" w:rsidRDefault="00000000" w:rsidP="00730321">
      <w:pPr>
        <w:pStyle w:val="Rubrik2"/>
      </w:pPr>
      <w:r>
        <w:t>Beslutsunderlag</w:t>
      </w:r>
    </w:p>
    <w:sdt>
      <w:sdtPr>
        <w:alias w:val="copy_beslutsunderlag"/>
        <w:tag w:val="copy_beslutsunderlag"/>
        <w:id w:val="-1119990168"/>
        <w:placeholder>
          <w:docPart w:val="76E3E02C86274F78B223C329C35E438D"/>
        </w:placeholder>
      </w:sdtPr>
      <w:sdtContent>
        <w:p w14:paraId="03282B84" w14:textId="600A71B1" w:rsidR="0059365C" w:rsidRDefault="003959A2" w:rsidP="000D7537">
          <w:pPr>
            <w:spacing w:after="60"/>
          </w:pPr>
          <w:r w:rsidRPr="003959A2">
            <w:t>Planbeskrivning 2025-05-28</w:t>
          </w:r>
          <w:r w:rsidRPr="003959A2">
            <w:br/>
            <w:t>Plankarta 2025-05-28</w:t>
          </w:r>
          <w:r w:rsidRPr="003959A2">
            <w:br/>
            <w:t>Tjänsteutlåtande 2025-05-28</w:t>
          </w:r>
          <w:r w:rsidRPr="003959A2">
            <w:br/>
            <w:t>Granskningsutlåtande 2025-05-28</w:t>
          </w:r>
          <w:r w:rsidRPr="003959A2">
            <w:br/>
            <w:t>Undersökning av miljöpåverkan 2025-05-28</w:t>
          </w:r>
        </w:p>
      </w:sdtContent>
    </w:sdt>
    <w:p w14:paraId="371A06B9" w14:textId="77777777" w:rsidR="0059365C" w:rsidRDefault="00000000" w:rsidP="00730321">
      <w:pPr>
        <w:pStyle w:val="Rubrik2"/>
      </w:pPr>
      <w:sdt>
        <w:sdtPr>
          <w:alias w:val="AvdelningNamn"/>
          <w:tag w:val="AvdelningNamn"/>
          <w:id w:val="-596335074"/>
          <w:placeholder>
            <w:docPart w:val="1AF2F4157493437B8617F4E4E040965C"/>
          </w:placeholder>
          <w:dataBinding w:xpath="/Global_Decision[1]/OrganisationNodeLevel1.Name[1]" w:storeItemID="{262996E0-FC4A-4431-AEC8-7F47EB37A9F8}"/>
          <w:text/>
        </w:sdtPr>
        <w:sdtContent>
          <w:r>
            <w:t>Stadsbyggnadskontoret</w:t>
          </w:r>
        </w:sdtContent>
      </w:sdt>
      <w:r>
        <w:t>s förslag</w:t>
      </w:r>
    </w:p>
    <w:sdt>
      <w:sdtPr>
        <w:alias w:val="copy_förslagTillBeslut"/>
        <w:tag w:val="copy_förslagTillBeslut"/>
        <w:id w:val="-1603872514"/>
        <w:placeholder>
          <w:docPart w:val="5B21EBCCD97E4E60AC0C59907075602B"/>
        </w:placeholder>
      </w:sdtPr>
      <w:sdtContent>
        <w:p w14:paraId="4D9A0813" w14:textId="4C9CB358" w:rsidR="003959A2" w:rsidRDefault="003959A2" w:rsidP="003959A2">
          <w:pPr>
            <w:pStyle w:val="Liststycke"/>
            <w:numPr>
              <w:ilvl w:val="0"/>
              <w:numId w:val="25"/>
            </w:numPr>
          </w:pPr>
          <w:r w:rsidRPr="003959A2">
            <w:t>Detaljplanen för Väster 1:1 (Gruvan 2), daterad 2025-05-28, antas</w:t>
          </w:r>
        </w:p>
        <w:p w14:paraId="7C80C1A5" w14:textId="57E6AAEF" w:rsidR="002A1CC8" w:rsidRDefault="003959A2" w:rsidP="00092FD6">
          <w:pPr>
            <w:pStyle w:val="Liststycke"/>
            <w:numPr>
              <w:ilvl w:val="0"/>
              <w:numId w:val="25"/>
            </w:numPr>
          </w:pPr>
          <w:r w:rsidRPr="003959A2">
            <w:t>Stadsbyggnadsnämnden finner, utifrån dagens kännedom av projektets omfattning, att genomförandet av detaljplanen inte kommer att medföra en betydande miljöpåverkan i den mening som avses i 6 kap§ 5-7 och 11-18 miljöbalken (1998:808)</w:t>
          </w:r>
        </w:p>
        <w:p w14:paraId="79FABC01" w14:textId="77777777" w:rsidR="003959A2" w:rsidRDefault="00000000" w:rsidP="003959A2">
          <w:pPr>
            <w:pStyle w:val="Liststycke"/>
          </w:pPr>
        </w:p>
      </w:sdtContent>
    </w:sdt>
    <w:p w14:paraId="7291D0FF" w14:textId="77777777" w:rsidR="002A1CC8" w:rsidRPr="009F3CF7" w:rsidRDefault="00000000" w:rsidP="00302BE7">
      <w:pPr>
        <w:pStyle w:val="Rubrik1"/>
        <w:rPr>
          <w:b w:val="0"/>
          <w:bCs w:val="0"/>
        </w:rPr>
      </w:pPr>
      <w:sdt>
        <w:sdtPr>
          <w:rPr>
            <w:b w:val="0"/>
            <w:bCs w:val="0"/>
          </w:rPr>
          <w:alias w:val="BeslutsparagrafBeslutsinstansNamn"/>
          <w:tag w:val="BeslutsparagrafBeslutsinstansNamn"/>
          <w:id w:val="-1665547241"/>
          <w:placeholder>
            <w:docPart w:val="D13A00EE6C174D4AA62B2A8904C50482"/>
          </w:placeholder>
          <w:dataBinding w:xpath="/Global_Decision[1]/DecisionParagraph.Authority.Name[1]" w:storeItemID="{262996E0-FC4A-4431-AEC8-7F47EB37A9F8}"/>
          <w:text/>
        </w:sdtPr>
        <w:sdtContent>
          <w:r>
            <w:rPr>
              <w:b w:val="0"/>
              <w:bCs w:val="0"/>
            </w:rPr>
            <w:t>Stadsbyggnadsnämnden</w:t>
          </w:r>
        </w:sdtContent>
      </w:sdt>
      <w:r w:rsidR="00B7168A" w:rsidRPr="009F3CF7">
        <w:rPr>
          <w:b w:val="0"/>
          <w:bCs w:val="0"/>
          <w:lang w:eastAsia="sv-SE"/>
        </w:rPr>
        <w:t xml:space="preserve">s behandling </w:t>
      </w:r>
      <w:sdt>
        <w:sdtPr>
          <w:rPr>
            <w:b w:val="0"/>
            <w:bCs w:val="0"/>
          </w:rPr>
          <w:alias w:val="BeslutsparagrafMöteDatum"/>
          <w:tag w:val="BeslutsparagrafMöteDatum"/>
          <w:id w:val="1528529462"/>
          <w:placeholder>
            <w:docPart w:val="06D7D532C65147B0AF2208001395314E"/>
          </w:placeholder>
          <w:dataBinding w:xpath="/Global_Decision[1]/DecisionParagraph.Meeting.Date[1]" w:storeItemID="{262996E0-FC4A-4431-AEC8-7F47EB37A9F8}"/>
          <w:text/>
        </w:sdtPr>
        <w:sdtContent>
          <w:r>
            <w:rPr>
              <w:b w:val="0"/>
              <w:bCs w:val="0"/>
            </w:rPr>
            <w:t>2025-06-04</w:t>
          </w:r>
        </w:sdtContent>
      </w:sdt>
    </w:p>
    <w:p w14:paraId="5F0BC2CB" w14:textId="77777777" w:rsidR="00730321" w:rsidRDefault="00000000" w:rsidP="008118B8">
      <w:pPr>
        <w:pStyle w:val="Rubrik2"/>
        <w:spacing w:before="0"/>
      </w:pPr>
      <w:r>
        <w:t>Yrkanden</w:t>
      </w:r>
    </w:p>
    <w:sdt>
      <w:sdtPr>
        <w:id w:val="-233248228"/>
        <w:placeholder>
          <w:docPart w:val="2EE0DAAF8E5746A49546E86AC3069CD5"/>
        </w:placeholder>
      </w:sdtPr>
      <w:sdtContent>
        <w:p w14:paraId="613CBED6" w14:textId="7E166D42" w:rsidR="00730321" w:rsidRDefault="003959A2" w:rsidP="002A1CC8">
          <w:r w:rsidRPr="003959A2">
            <w:t>Ordförande Ann-Marie Hedlund (L) yrkar för samverkanspartierna enligt förvaltningens förslag till beslut.</w:t>
          </w:r>
        </w:p>
        <w:p w14:paraId="449E64C6" w14:textId="77777777" w:rsidR="007610AB" w:rsidRDefault="007610AB" w:rsidP="002A1CC8"/>
        <w:p w14:paraId="5994687C" w14:textId="4178C7CB" w:rsidR="007610AB" w:rsidRDefault="007610AB" w:rsidP="002A1CC8">
          <w:r>
            <w:t>Hanns Boris yrkar för Kristdemokraterna att detaljplanen inte ska antas.</w:t>
          </w:r>
        </w:p>
        <w:p w14:paraId="736DE9ED" w14:textId="77777777" w:rsidR="007610AB" w:rsidRDefault="007610AB" w:rsidP="002A1CC8"/>
        <w:p w14:paraId="477CC3F5" w14:textId="0A345A0D" w:rsidR="007610AB" w:rsidRDefault="007610AB" w:rsidP="002A1CC8">
          <w:r>
            <w:t xml:space="preserve">Ordföranden ställer proposition på </w:t>
          </w:r>
          <w:r w:rsidR="00944A2A">
            <w:t>Ann-Marie Hedlunds yrkande om att detaljplanen ska antas mot Hanns Boris yrkande att detaljplanen inte ska antas. Ordföranden</w:t>
          </w:r>
          <w:r>
            <w:t xml:space="preserve"> finner att nämnden beslutar enligt Ann-Marie Hedlunds yrkande</w:t>
          </w:r>
          <w:r w:rsidR="00944A2A">
            <w:t xml:space="preserve"> att detaljplanen antas.</w:t>
          </w:r>
        </w:p>
        <w:p w14:paraId="42C3E0CB" w14:textId="77777777" w:rsidR="007610AB" w:rsidRDefault="007610AB" w:rsidP="002A1CC8"/>
        <w:p w14:paraId="39DE321C" w14:textId="06971235" w:rsidR="007610AB" w:rsidRPr="007610AB" w:rsidRDefault="007610AB" w:rsidP="002A1CC8">
          <w:pPr>
            <w:rPr>
              <w:b/>
              <w:bCs/>
            </w:rPr>
          </w:pPr>
          <w:r w:rsidRPr="007610AB">
            <w:rPr>
              <w:b/>
              <w:bCs/>
            </w:rPr>
            <w:t>Protokollsanteckning</w:t>
          </w:r>
        </w:p>
        <w:p w14:paraId="26297F1F" w14:textId="44D20E8C" w:rsidR="007610AB" w:rsidRDefault="007610AB" w:rsidP="002A1CC8">
          <w:r>
            <w:t>Bob Lind (MP) lämnar nedanstående protokollsanteckning.</w:t>
          </w:r>
        </w:p>
        <w:p w14:paraId="0A3851B2" w14:textId="77777777" w:rsidR="007610AB" w:rsidRDefault="007610AB" w:rsidP="002A1CC8"/>
        <w:p w14:paraId="30534B4E" w14:textId="77777777" w:rsidR="00944A2A" w:rsidRPr="00944A2A" w:rsidRDefault="00944A2A" w:rsidP="00944A2A">
          <w:r w:rsidRPr="00944A2A">
            <w:t>Miljöpartiet vidhåller att detaljplanen inte ska antas utan istället arbetas om i syfte att möjliggöra att Bernards tillbyggnad kan vara kvar och helst permanentas. Vi delar inte uppfattningen att tillbyggnaden påverkar kulturvärden eller trafiksituationen i den grad att den måste tas bort. Kravet på borttagning ges en tidsfrist på 10 år vilket inte indikerar att det är särskilt viktigt överhuvudtaget.</w:t>
          </w:r>
        </w:p>
        <w:p w14:paraId="799553AB" w14:textId="77777777" w:rsidR="00944A2A" w:rsidRPr="00944A2A" w:rsidRDefault="00944A2A" w:rsidP="00944A2A">
          <w:r w:rsidRPr="00944A2A">
            <w:t>Kommunen har full rådighet i trafikfrågan; den utgör inte hinder för en plan med utbyggnaden kvar. Om påverkan på kulturvärdena verkligen är betydande kan länsstyrelsen överpröva planen, vilket nog bör bedömas som mindre troligt (0,05 promille av riksintresseområdet berörs av utbyggnaden).</w:t>
          </w:r>
        </w:p>
        <w:p w14:paraId="5239116C" w14:textId="77777777" w:rsidR="00944A2A" w:rsidRPr="00944A2A" w:rsidRDefault="00944A2A" w:rsidP="00944A2A">
          <w:r w:rsidRPr="00944A2A">
            <w:t>Konsekvenserna av planen är starkt negativa. Det blir en medvetet försämrad trivsel på Väster och betydande påverkan på näringsidkaren.</w:t>
          </w:r>
        </w:p>
        <w:p w14:paraId="50E54D3B" w14:textId="77777777" w:rsidR="007610AB" w:rsidRDefault="007610AB" w:rsidP="002A1CC8"/>
        <w:p w14:paraId="3A67328E" w14:textId="1BF36F66" w:rsidR="007610AB" w:rsidRDefault="007610AB" w:rsidP="002A1CC8">
          <w:r>
            <w:t>Kristdemokraterna instämmer i Miljöpartiets protokollsanteckning.</w:t>
          </w:r>
        </w:p>
      </w:sdtContent>
    </w:sdt>
    <w:p w14:paraId="7F81BD24" w14:textId="77777777" w:rsidR="00730321" w:rsidRDefault="00000000" w:rsidP="00BD3A91">
      <w:pPr>
        <w:pStyle w:val="Rubrik1"/>
      </w:pPr>
      <w:sdt>
        <w:sdtPr>
          <w:alias w:val="BeslutsparagrafBeslutsinstansNamn"/>
          <w:tag w:val="BeslutsparagrafBeslutsinstansNamn"/>
          <w:id w:val="1947335423"/>
          <w:placeholder>
            <w:docPart w:val="FDB9BD2D84CA4221B295A5711B2FE646"/>
          </w:placeholder>
          <w:dataBinding w:xpath="/Global_Decision[1]/DecisionParagraph.Authority.Name[1]" w:storeItemID="{262996E0-FC4A-4431-AEC8-7F47EB37A9F8}"/>
          <w:text/>
        </w:sdtPr>
        <w:sdtContent>
          <w:r>
            <w:t>Stadsbyggnadsnämnden</w:t>
          </w:r>
        </w:sdtContent>
      </w:sdt>
      <w:r w:rsidR="00AA10BB" w:rsidRPr="002E7FCD">
        <w:t>s beslut</w:t>
      </w:r>
    </w:p>
    <w:sdt>
      <w:sdtPr>
        <w:alias w:val="copy_ksbeslut"/>
        <w:tag w:val="copy_ksbeslut"/>
        <w:id w:val="1505325212"/>
        <w:placeholder>
          <w:docPart w:val="8EE0EB9BAFE2459C8129596FF44DF761"/>
        </w:placeholder>
      </w:sdtPr>
      <w:sdtContent>
        <w:sdt>
          <w:sdtPr>
            <w:alias w:val="copy_förslagTillBeslut"/>
            <w:tag w:val="copy_förslagTillBeslut"/>
            <w:id w:val="-1646666226"/>
            <w:placeholder>
              <w:docPart w:val="050DF502162E4D6B9DFDF5795BEB232B"/>
            </w:placeholder>
          </w:sdtPr>
          <w:sdtContent>
            <w:p w14:paraId="12C5E8E4" w14:textId="77777777" w:rsidR="003959A2" w:rsidRDefault="003959A2" w:rsidP="003959A2">
              <w:pPr>
                <w:pStyle w:val="Liststycke"/>
                <w:numPr>
                  <w:ilvl w:val="0"/>
                  <w:numId w:val="25"/>
                </w:numPr>
              </w:pPr>
              <w:r w:rsidRPr="003959A2">
                <w:t>Detaljplanen för Väster 1:1 (Gruvan 2), daterad 2025-05-28, antas</w:t>
              </w:r>
            </w:p>
            <w:p w14:paraId="157DE2A5" w14:textId="4F0287AE" w:rsidR="007A6F05" w:rsidRDefault="003959A2" w:rsidP="003959A2">
              <w:pPr>
                <w:pStyle w:val="Liststycke"/>
                <w:numPr>
                  <w:ilvl w:val="0"/>
                  <w:numId w:val="25"/>
                </w:numPr>
              </w:pPr>
              <w:r w:rsidRPr="003959A2">
                <w:t>Stadsbyggnadsnämnden finner, utifrån dagens kännedom av projektets omfattning, att genomförandet av detaljplanen inte kommer att medföra en betydande miljöpåverkan i den mening som avses i 6 kap§ 5-7 och 11-18 miljöbalken (1998:808)</w:t>
              </w:r>
            </w:p>
            <w:p w14:paraId="349902D9" w14:textId="77777777" w:rsidR="007610AB" w:rsidRDefault="007610AB" w:rsidP="007610AB"/>
            <w:p w14:paraId="2CE7358B" w14:textId="4FE6D640" w:rsidR="007610AB" w:rsidRPr="007610AB" w:rsidRDefault="007610AB" w:rsidP="007610AB">
              <w:pPr>
                <w:rPr>
                  <w:b/>
                  <w:bCs/>
                </w:rPr>
              </w:pPr>
              <w:r w:rsidRPr="007610AB">
                <w:rPr>
                  <w:b/>
                  <w:bCs/>
                </w:rPr>
                <w:t>Reservationer</w:t>
              </w:r>
            </w:p>
            <w:p w14:paraId="1BC8B98B" w14:textId="64E36A4E" w:rsidR="007610AB" w:rsidRDefault="007610AB" w:rsidP="007610AB">
              <w:r>
                <w:t>Kristdemokraterna reserverar sig mot beslutet.</w:t>
              </w:r>
            </w:p>
          </w:sdtContent>
        </w:sdt>
      </w:sdtContent>
    </w:sdt>
    <w:p w14:paraId="0E852B98" w14:textId="77777777" w:rsidR="006A334F" w:rsidRDefault="006A334F" w:rsidP="00BB2CD6">
      <w:pPr>
        <w:pStyle w:val="Ingetavstnd"/>
        <w:rPr>
          <w:i/>
          <w:iCs/>
        </w:rPr>
      </w:pPr>
    </w:p>
    <w:p w14:paraId="07BF4FFA" w14:textId="77777777" w:rsidR="006A334F" w:rsidRDefault="006A334F" w:rsidP="00BB2CD6">
      <w:pPr>
        <w:pStyle w:val="Ingetavstnd"/>
        <w:rPr>
          <w:i/>
          <w:iCs/>
        </w:rPr>
      </w:pPr>
    </w:p>
    <w:p w14:paraId="0770853A" w14:textId="25E61BA5" w:rsidR="00730321" w:rsidRPr="00730321" w:rsidRDefault="00000000" w:rsidP="00BB2CD6">
      <w:pPr>
        <w:pStyle w:val="Ingetavstnd"/>
        <w:rPr>
          <w:i/>
          <w:iCs/>
        </w:rPr>
      </w:pPr>
      <w:r w:rsidRPr="00730321">
        <w:rPr>
          <w:i/>
          <w:iCs/>
        </w:rPr>
        <w:lastRenderedPageBreak/>
        <w:t>Beslutet expedieras till:</w:t>
      </w:r>
    </w:p>
    <w:sdt>
      <w:sdtPr>
        <w:alias w:val="copy_ExpedierasTill"/>
        <w:tag w:val="copy_ExpedierasTill"/>
        <w:id w:val="-865126703"/>
        <w:placeholder>
          <w:docPart w:val="C03A5750D96D4981A79E89683749B639"/>
        </w:placeholder>
      </w:sdtPr>
      <w:sdtContent>
        <w:p w14:paraId="02B3BC25" w14:textId="52F096C3" w:rsidR="009E4C36" w:rsidRPr="00730321" w:rsidRDefault="003959A2" w:rsidP="009922C7">
          <w:pPr>
            <w:pStyle w:val="Ingetavstnd"/>
          </w:pPr>
          <w:r>
            <w:t>Sökanden samt sakägare</w:t>
          </w:r>
        </w:p>
      </w:sdtContent>
    </w:sdt>
    <w:sectPr w:rsidR="009E4C36" w:rsidRPr="00730321" w:rsidSect="00827CE1">
      <w:headerReference w:type="default" r:id="rId20"/>
      <w:footerReference w:type="first" r:id="rId21"/>
      <w:type w:val="continuous"/>
      <w:pgSz w:w="11906" w:h="16838"/>
      <w:pgMar w:top="2381" w:right="2381" w:bottom="1985" w:left="2381"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D1AF" w14:textId="77777777" w:rsidR="00A4064B" w:rsidRDefault="00A4064B">
      <w:r>
        <w:separator/>
      </w:r>
    </w:p>
  </w:endnote>
  <w:endnote w:type="continuationSeparator" w:id="0">
    <w:p w14:paraId="133CD75C" w14:textId="77777777" w:rsidR="00A4064B" w:rsidRDefault="00A4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Next LT">
    <w:altName w:val="Sabon Next LT"/>
    <w:charset w:val="00"/>
    <w:family w:val="auto"/>
    <w:pitch w:val="variable"/>
    <w:sig w:usb0="A11526FF" w:usb1="D000000B" w:usb2="0001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4ADE" w14:textId="77777777" w:rsidR="00B7168A" w:rsidRDefault="00B7168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5" w:type="dxa"/>
      <w:tblInd w:w="-1333" w:type="dxa"/>
      <w:tblLayout w:type="fixed"/>
      <w:tblCellMar>
        <w:left w:w="70" w:type="dxa"/>
        <w:right w:w="70" w:type="dxa"/>
      </w:tblCellMar>
      <w:tblLook w:val="04A0" w:firstRow="1" w:lastRow="0" w:firstColumn="1" w:lastColumn="0" w:noHBand="0" w:noVBand="1"/>
    </w:tblPr>
    <w:tblGrid>
      <w:gridCol w:w="1512"/>
      <w:gridCol w:w="1777"/>
      <w:gridCol w:w="1843"/>
      <w:gridCol w:w="4693"/>
    </w:tblGrid>
    <w:tr w:rsidR="00A27763" w14:paraId="23D71438" w14:textId="77777777" w:rsidTr="00BB2CD6">
      <w:trPr>
        <w:cantSplit/>
        <w:trHeight w:val="210"/>
      </w:trPr>
      <w:tc>
        <w:tcPr>
          <w:tcW w:w="5132" w:type="dxa"/>
          <w:gridSpan w:val="3"/>
          <w:tcBorders>
            <w:top w:val="single" w:sz="4" w:space="0" w:color="auto"/>
            <w:left w:val="nil"/>
            <w:bottom w:val="nil"/>
            <w:right w:val="single" w:sz="4" w:space="0" w:color="auto"/>
          </w:tcBorders>
          <w:hideMark/>
        </w:tcPr>
        <w:p w14:paraId="3B75AE3F" w14:textId="77777777" w:rsidR="008400F9" w:rsidRDefault="00000000" w:rsidP="008400F9">
          <w:pPr>
            <w:pStyle w:val="Sidfot"/>
            <w:tabs>
              <w:tab w:val="clear" w:pos="4536"/>
            </w:tabs>
            <w:spacing w:before="20" w:line="288" w:lineRule="auto"/>
            <w:rPr>
              <w:sz w:val="18"/>
            </w:rPr>
          </w:pPr>
          <w:bookmarkStart w:id="0" w:name="_Hlk119588828"/>
          <w:bookmarkStart w:id="1" w:name="_Hlk119588829"/>
          <w:r>
            <w:rPr>
              <w:sz w:val="16"/>
            </w:rPr>
            <w:t>Justerandes sign</w:t>
          </w:r>
        </w:p>
      </w:tc>
      <w:tc>
        <w:tcPr>
          <w:tcW w:w="4693" w:type="dxa"/>
          <w:vMerge w:val="restart"/>
          <w:tcBorders>
            <w:top w:val="single" w:sz="4" w:space="0" w:color="auto"/>
            <w:left w:val="single" w:sz="4" w:space="0" w:color="auto"/>
            <w:bottom w:val="nil"/>
            <w:right w:val="nil"/>
          </w:tcBorders>
          <w:hideMark/>
        </w:tcPr>
        <w:p w14:paraId="2CAA7F01" w14:textId="77777777" w:rsidR="008400F9" w:rsidRDefault="00000000" w:rsidP="008400F9">
          <w:pPr>
            <w:pStyle w:val="Sidfot"/>
            <w:tabs>
              <w:tab w:val="clear" w:pos="4536"/>
            </w:tabs>
            <w:spacing w:before="20" w:line="288" w:lineRule="auto"/>
            <w:rPr>
              <w:sz w:val="16"/>
            </w:rPr>
          </w:pPr>
          <w:r>
            <w:rPr>
              <w:sz w:val="16"/>
            </w:rPr>
            <w:t>Utdragsbestyrkande</w:t>
          </w:r>
        </w:p>
      </w:tc>
    </w:tr>
    <w:tr w:rsidR="00A27763" w14:paraId="1AD576EF" w14:textId="77777777" w:rsidTr="00BB2CD6">
      <w:trPr>
        <w:cantSplit/>
        <w:trHeight w:val="480"/>
      </w:trPr>
      <w:tc>
        <w:tcPr>
          <w:tcW w:w="1512" w:type="dxa"/>
          <w:tcBorders>
            <w:top w:val="nil"/>
            <w:left w:val="nil"/>
            <w:bottom w:val="nil"/>
            <w:right w:val="single" w:sz="4" w:space="0" w:color="auto"/>
          </w:tcBorders>
        </w:tcPr>
        <w:p w14:paraId="0D2F6D6E" w14:textId="77777777" w:rsidR="008400F9" w:rsidRDefault="008400F9" w:rsidP="008400F9">
          <w:pPr>
            <w:pStyle w:val="Sidfot"/>
            <w:tabs>
              <w:tab w:val="clear" w:pos="4536"/>
            </w:tabs>
            <w:spacing w:line="288" w:lineRule="auto"/>
            <w:rPr>
              <w:sz w:val="16"/>
            </w:rPr>
          </w:pPr>
        </w:p>
      </w:tc>
      <w:tc>
        <w:tcPr>
          <w:tcW w:w="1777" w:type="dxa"/>
          <w:tcBorders>
            <w:top w:val="nil"/>
            <w:left w:val="nil"/>
            <w:bottom w:val="nil"/>
            <w:right w:val="single" w:sz="4" w:space="0" w:color="auto"/>
          </w:tcBorders>
        </w:tcPr>
        <w:p w14:paraId="6F85DA91" w14:textId="77777777" w:rsidR="008400F9" w:rsidRDefault="008400F9" w:rsidP="008400F9">
          <w:pPr>
            <w:pStyle w:val="Sidfot"/>
            <w:tabs>
              <w:tab w:val="clear" w:pos="4536"/>
            </w:tabs>
            <w:spacing w:line="288" w:lineRule="auto"/>
            <w:rPr>
              <w:sz w:val="16"/>
            </w:rPr>
          </w:pPr>
        </w:p>
      </w:tc>
      <w:tc>
        <w:tcPr>
          <w:tcW w:w="1843" w:type="dxa"/>
          <w:tcBorders>
            <w:top w:val="nil"/>
            <w:left w:val="nil"/>
            <w:bottom w:val="nil"/>
            <w:right w:val="single" w:sz="4" w:space="0" w:color="auto"/>
          </w:tcBorders>
        </w:tcPr>
        <w:p w14:paraId="7D1EE30F" w14:textId="77777777" w:rsidR="008400F9" w:rsidRDefault="008400F9" w:rsidP="008400F9">
          <w:pPr>
            <w:pStyle w:val="Sidfot"/>
            <w:tabs>
              <w:tab w:val="clear" w:pos="4536"/>
            </w:tabs>
            <w:spacing w:line="288" w:lineRule="auto"/>
            <w:rPr>
              <w:sz w:val="16"/>
            </w:rPr>
          </w:pPr>
        </w:p>
      </w:tc>
      <w:bookmarkEnd w:id="0"/>
      <w:bookmarkEnd w:id="1"/>
      <w:tc>
        <w:tcPr>
          <w:tcW w:w="4693" w:type="dxa"/>
          <w:vMerge/>
          <w:tcBorders>
            <w:top w:val="single" w:sz="4" w:space="0" w:color="auto"/>
            <w:left w:val="single" w:sz="4" w:space="0" w:color="auto"/>
            <w:bottom w:val="nil"/>
            <w:right w:val="nil"/>
          </w:tcBorders>
          <w:vAlign w:val="center"/>
          <w:hideMark/>
        </w:tcPr>
        <w:p w14:paraId="24F9B65B" w14:textId="77777777" w:rsidR="008400F9" w:rsidRDefault="008400F9" w:rsidP="008400F9">
          <w:pPr>
            <w:spacing w:line="288" w:lineRule="auto"/>
            <w:rPr>
              <w:rFonts w:asciiTheme="majorHAnsi" w:hAnsiTheme="majorHAnsi"/>
              <w:sz w:val="16"/>
            </w:rPr>
          </w:pPr>
        </w:p>
      </w:tc>
    </w:tr>
  </w:tbl>
  <w:p w14:paraId="0A40794E" w14:textId="77777777" w:rsidR="004C11B8" w:rsidRPr="00E56549" w:rsidRDefault="004C11B8" w:rsidP="00930F25">
    <w:pPr>
      <w:pStyle w:val="Sidfot"/>
      <w:ind w:left="-1246"/>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5" w:type="dxa"/>
      <w:tblLayout w:type="fixed"/>
      <w:tblCellMar>
        <w:left w:w="70" w:type="dxa"/>
        <w:right w:w="70" w:type="dxa"/>
      </w:tblCellMar>
      <w:tblLook w:val="04A0" w:firstRow="1" w:lastRow="0" w:firstColumn="1" w:lastColumn="0" w:noHBand="0" w:noVBand="1"/>
    </w:tblPr>
    <w:tblGrid>
      <w:gridCol w:w="1512"/>
      <w:gridCol w:w="1777"/>
      <w:gridCol w:w="1843"/>
      <w:gridCol w:w="4693"/>
    </w:tblGrid>
    <w:tr w:rsidR="00A27763" w14:paraId="0753F95B" w14:textId="77777777" w:rsidTr="00BB2CD6">
      <w:trPr>
        <w:cantSplit/>
        <w:trHeight w:val="210"/>
      </w:trPr>
      <w:tc>
        <w:tcPr>
          <w:tcW w:w="5132" w:type="dxa"/>
          <w:gridSpan w:val="3"/>
          <w:tcBorders>
            <w:top w:val="single" w:sz="4" w:space="0" w:color="auto"/>
            <w:left w:val="nil"/>
            <w:bottom w:val="nil"/>
            <w:right w:val="single" w:sz="4" w:space="0" w:color="auto"/>
          </w:tcBorders>
          <w:hideMark/>
        </w:tcPr>
        <w:p w14:paraId="0173D0D9" w14:textId="77777777" w:rsidR="00BB2CD6" w:rsidRDefault="00000000" w:rsidP="00BB2CD6">
          <w:pPr>
            <w:pStyle w:val="Sidfot"/>
            <w:tabs>
              <w:tab w:val="clear" w:pos="4536"/>
            </w:tabs>
            <w:spacing w:before="20" w:line="288" w:lineRule="auto"/>
            <w:rPr>
              <w:sz w:val="18"/>
            </w:rPr>
          </w:pPr>
          <w:r>
            <w:rPr>
              <w:sz w:val="16"/>
            </w:rPr>
            <w:t>Justerandes sign</w:t>
          </w:r>
        </w:p>
      </w:tc>
      <w:tc>
        <w:tcPr>
          <w:tcW w:w="4693" w:type="dxa"/>
          <w:vMerge w:val="restart"/>
          <w:tcBorders>
            <w:top w:val="single" w:sz="4" w:space="0" w:color="auto"/>
            <w:left w:val="single" w:sz="4" w:space="0" w:color="auto"/>
            <w:bottom w:val="nil"/>
            <w:right w:val="nil"/>
          </w:tcBorders>
          <w:hideMark/>
        </w:tcPr>
        <w:p w14:paraId="531FD5A5" w14:textId="77777777" w:rsidR="00BB2CD6" w:rsidRDefault="00000000" w:rsidP="00BB2CD6">
          <w:pPr>
            <w:pStyle w:val="Sidfot"/>
            <w:tabs>
              <w:tab w:val="clear" w:pos="4536"/>
            </w:tabs>
            <w:spacing w:before="20" w:line="288" w:lineRule="auto"/>
            <w:rPr>
              <w:sz w:val="16"/>
            </w:rPr>
          </w:pPr>
          <w:r>
            <w:rPr>
              <w:sz w:val="16"/>
            </w:rPr>
            <w:t>Utdragsbestyrkande</w:t>
          </w:r>
        </w:p>
      </w:tc>
    </w:tr>
    <w:tr w:rsidR="00A27763" w14:paraId="2C471AE9" w14:textId="77777777" w:rsidTr="00BB2CD6">
      <w:trPr>
        <w:cantSplit/>
        <w:trHeight w:val="480"/>
      </w:trPr>
      <w:tc>
        <w:tcPr>
          <w:tcW w:w="1512" w:type="dxa"/>
          <w:tcBorders>
            <w:top w:val="nil"/>
            <w:left w:val="nil"/>
            <w:bottom w:val="nil"/>
            <w:right w:val="single" w:sz="4" w:space="0" w:color="auto"/>
          </w:tcBorders>
        </w:tcPr>
        <w:p w14:paraId="3B91D1E7" w14:textId="77777777" w:rsidR="00BB2CD6" w:rsidRDefault="00BB2CD6" w:rsidP="00BB2CD6">
          <w:pPr>
            <w:pStyle w:val="Sidfot"/>
            <w:tabs>
              <w:tab w:val="clear" w:pos="4536"/>
            </w:tabs>
            <w:spacing w:line="288" w:lineRule="auto"/>
            <w:rPr>
              <w:sz w:val="16"/>
            </w:rPr>
          </w:pPr>
        </w:p>
      </w:tc>
      <w:tc>
        <w:tcPr>
          <w:tcW w:w="1777" w:type="dxa"/>
          <w:tcBorders>
            <w:top w:val="nil"/>
            <w:left w:val="nil"/>
            <w:bottom w:val="nil"/>
            <w:right w:val="single" w:sz="4" w:space="0" w:color="auto"/>
          </w:tcBorders>
        </w:tcPr>
        <w:p w14:paraId="642E6D72" w14:textId="77777777" w:rsidR="00BB2CD6" w:rsidRDefault="00BB2CD6" w:rsidP="00BB2CD6">
          <w:pPr>
            <w:pStyle w:val="Sidfot"/>
            <w:tabs>
              <w:tab w:val="clear" w:pos="4536"/>
            </w:tabs>
            <w:spacing w:line="288" w:lineRule="auto"/>
            <w:rPr>
              <w:sz w:val="16"/>
            </w:rPr>
          </w:pPr>
        </w:p>
      </w:tc>
      <w:tc>
        <w:tcPr>
          <w:tcW w:w="1843" w:type="dxa"/>
          <w:tcBorders>
            <w:top w:val="nil"/>
            <w:left w:val="nil"/>
            <w:bottom w:val="nil"/>
            <w:right w:val="single" w:sz="4" w:space="0" w:color="auto"/>
          </w:tcBorders>
        </w:tcPr>
        <w:p w14:paraId="6429A925" w14:textId="77777777" w:rsidR="00BB2CD6" w:rsidRDefault="00BB2CD6" w:rsidP="00BB2CD6">
          <w:pPr>
            <w:pStyle w:val="Sidfot"/>
            <w:tabs>
              <w:tab w:val="clear" w:pos="4536"/>
            </w:tabs>
            <w:spacing w:line="288" w:lineRule="auto"/>
            <w:rPr>
              <w:sz w:val="16"/>
            </w:rPr>
          </w:pPr>
        </w:p>
      </w:tc>
      <w:tc>
        <w:tcPr>
          <w:tcW w:w="4693" w:type="dxa"/>
          <w:vMerge/>
          <w:tcBorders>
            <w:top w:val="single" w:sz="4" w:space="0" w:color="auto"/>
            <w:left w:val="single" w:sz="4" w:space="0" w:color="auto"/>
            <w:bottom w:val="nil"/>
            <w:right w:val="nil"/>
          </w:tcBorders>
          <w:vAlign w:val="center"/>
          <w:hideMark/>
        </w:tcPr>
        <w:p w14:paraId="2D4ADE83" w14:textId="77777777" w:rsidR="00BB2CD6" w:rsidRDefault="00BB2CD6" w:rsidP="00BB2CD6">
          <w:pPr>
            <w:spacing w:line="288" w:lineRule="auto"/>
            <w:rPr>
              <w:rFonts w:asciiTheme="majorHAnsi" w:hAnsiTheme="majorHAnsi"/>
              <w:sz w:val="16"/>
            </w:rPr>
          </w:pPr>
        </w:p>
      </w:tc>
    </w:tr>
  </w:tbl>
  <w:p w14:paraId="3EE035E2" w14:textId="77777777" w:rsidR="004C11B8" w:rsidRPr="00A45E43" w:rsidRDefault="004C11B8" w:rsidP="007515F3">
    <w:pPr>
      <w:pStyle w:val="Sidfot"/>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5E8C" w14:textId="77777777" w:rsidR="00A45E43" w:rsidRPr="00A45E43" w:rsidRDefault="00000000" w:rsidP="00A45E43">
    <w:pPr>
      <w:pStyle w:val="Sidfot"/>
      <w:ind w:left="-1428"/>
      <w:rPr>
        <w:b/>
        <w:bCs/>
      </w:rPr>
    </w:pPr>
    <w:r>
      <w:rPr>
        <w:b/>
        <w:bCs/>
        <w:sz w:val="24"/>
        <w:szCs w:val="28"/>
      </w:rPr>
      <w:t>j</w:t>
    </w:r>
    <w:r w:rsidRPr="00A45E43">
      <w:rPr>
        <w:b/>
        <w:bCs/>
        <w:sz w:val="24"/>
        <w:szCs w:val="28"/>
      </w:rPr>
      <w:t>onkoping.se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FBDF1" w14:textId="77777777" w:rsidR="00A4064B" w:rsidRDefault="00A4064B">
      <w:r>
        <w:separator/>
      </w:r>
    </w:p>
  </w:footnote>
  <w:footnote w:type="continuationSeparator" w:id="0">
    <w:p w14:paraId="29CAB2CE" w14:textId="77777777" w:rsidR="00A4064B" w:rsidRDefault="00A40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148C" w14:textId="77777777" w:rsidR="00B7168A" w:rsidRDefault="00B7168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A27D" w14:textId="77777777" w:rsidR="004C11B8" w:rsidRDefault="00000000">
    <w:pPr>
      <w:pStyle w:val="Sidhuvud"/>
    </w:pPr>
    <w:r>
      <w:rPr>
        <w:noProof/>
      </w:rPr>
      <mc:AlternateContent>
        <mc:Choice Requires="wps">
          <w:drawing>
            <wp:anchor distT="45720" distB="45720" distL="114300" distR="114300" simplePos="0" relativeHeight="251658240" behindDoc="0" locked="0" layoutInCell="1" allowOverlap="1" wp14:anchorId="593D59E5" wp14:editId="21AE9550">
              <wp:simplePos x="0" y="0"/>
              <wp:positionH relativeFrom="column">
                <wp:posOffset>4219575</wp:posOffset>
              </wp:positionH>
              <wp:positionV relativeFrom="page">
                <wp:posOffset>493395</wp:posOffset>
              </wp:positionV>
              <wp:extent cx="957600" cy="698400"/>
              <wp:effectExtent l="0" t="0" r="13970" b="6985"/>
              <wp:wrapNone/>
              <wp:docPr id="27" name="Textruta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600" cy="698400"/>
                      </a:xfrm>
                      <a:prstGeom prst="rect">
                        <a:avLst/>
                      </a:prstGeom>
                      <a:noFill/>
                      <a:ln w="9525">
                        <a:noFill/>
                        <a:miter lim="800000"/>
                        <a:headEnd/>
                        <a:tailEnd/>
                      </a:ln>
                    </wps:spPr>
                    <wps:txbx>
                      <w:txbxContent>
                        <w:p w14:paraId="41A2DFDA" w14:textId="77777777" w:rsidR="004C11B8" w:rsidRDefault="00000000" w:rsidP="00891544">
                          <w:pPr>
                            <w:pStyle w:val="Sidhuvud"/>
                            <w:jc w:val="right"/>
                          </w:pPr>
                          <w:r w:rsidRPr="00FB4EA7">
                            <w:t>Sida</w:t>
                          </w:r>
                          <w:r>
                            <w:t xml:space="preserve"> </w:t>
                          </w:r>
                          <w:r w:rsidRPr="00FB4EA7">
                            <w:fldChar w:fldCharType="begin"/>
                          </w:r>
                          <w:r w:rsidRPr="00FB4EA7">
                            <w:instrText>PAGE   \* MERGEFORMAT</w:instrText>
                          </w:r>
                          <w:r w:rsidRPr="00FB4EA7">
                            <w:fldChar w:fldCharType="separate"/>
                          </w:r>
                          <w:r>
                            <w:rPr>
                              <w:noProof/>
                            </w:rPr>
                            <w:t>1</w:t>
                          </w:r>
                          <w:r w:rsidRPr="00FB4EA7">
                            <w:fldChar w:fldCharType="end"/>
                          </w:r>
                          <w:r>
                            <w:t xml:space="preserve"> (</w:t>
                          </w:r>
                          <w:fldSimple w:instr=" NUMPAGES  \* Arabic  \* MERGEFORMAT ">
                            <w:r>
                              <w:rPr>
                                <w:noProof/>
                              </w:rPr>
                              <w:t>2</w:t>
                            </w:r>
                          </w:fldSimple>
                          <w:r>
                            <w:t>)</w:t>
                          </w:r>
                        </w:p>
                        <w:p w14:paraId="2072741B" w14:textId="77777777" w:rsidR="004C11B8" w:rsidRPr="00FB4EA7" w:rsidRDefault="00000000" w:rsidP="00891544">
                          <w:pPr>
                            <w:pStyle w:val="Sidhuvud"/>
                            <w:jc w:val="right"/>
                          </w:pPr>
                          <w:r>
                            <w:fldChar w:fldCharType="begin"/>
                          </w:r>
                          <w:r>
                            <w:instrText xml:space="preserve"> CREATEDATE  \@ "yyyy-MM-dd"  \* MERGEFORMAT </w:instrText>
                          </w:r>
                          <w:r>
                            <w:fldChar w:fldCharType="separate"/>
                          </w:r>
                          <w:r w:rsidR="00C5331A">
                            <w:rPr>
                              <w:noProof/>
                            </w:rPr>
                            <w:t>2022-11-16</w:t>
                          </w:r>
                          <w:r>
                            <w:fldChar w:fldCharType="end"/>
                          </w:r>
                          <w:r w:rsidRPr="00FB4EA7">
                            <w:t xml:space="preserve">  </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593D59E5" id="_x0000_t202" coordsize="21600,21600" o:spt="202" path="m,l,21600r21600,l21600,xe">
              <v:stroke joinstyle="miter"/>
              <v:path gradientshapeok="t" o:connecttype="rect"/>
            </v:shapetype>
            <v:shape id="Textruta 27" o:spid="_x0000_s1026" type="#_x0000_t202" style="position:absolute;margin-left:332.25pt;margin-top:38.85pt;width:75.4pt;height: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" filled="f" stroked="f">
              <v:textbox inset="0,0,0,0">
                <w:txbxContent>
                  <w:p w14:paraId="41A2DFDA" w14:textId="77777777" w:rsidR="004C11B8" w:rsidRDefault="00000000" w:rsidP="00891544">
                    <w:pPr>
                      <w:pStyle w:val="Sidhuvud"/>
                      <w:jc w:val="right"/>
                    </w:pPr>
                    <w:r w:rsidRPr="00FB4EA7">
                      <w:t>Sida</w:t>
                    </w:r>
                    <w:r>
                      <w:t xml:space="preserve"> </w:t>
                    </w:r>
                    <w:r w:rsidRPr="00FB4EA7">
                      <w:fldChar w:fldCharType="begin"/>
                    </w:r>
                    <w:r w:rsidRPr="00FB4EA7">
                      <w:instrText>PAGE   \* MERGEFORMAT</w:instrText>
                    </w:r>
                    <w:r w:rsidRPr="00FB4EA7">
                      <w:fldChar w:fldCharType="separate"/>
                    </w:r>
                    <w:r>
                      <w:rPr>
                        <w:noProof/>
                      </w:rPr>
                      <w:t>1</w:t>
                    </w:r>
                    <w:r w:rsidRPr="00FB4EA7">
                      <w:fldChar w:fldCharType="end"/>
                    </w:r>
                    <w:r>
                      <w:t xml:space="preserve"> (</w:t>
                    </w:r>
                    <w:fldSimple w:instr=" NUMPAGES  \* Arabic  \* MERGEFORMAT ">
                      <w:r>
                        <w:rPr>
                          <w:noProof/>
                        </w:rPr>
                        <w:t>2</w:t>
                      </w:r>
                    </w:fldSimple>
                    <w:r>
                      <w:t>)</w:t>
                    </w:r>
                  </w:p>
                  <w:p w14:paraId="2072741B" w14:textId="77777777" w:rsidR="004C11B8" w:rsidRPr="00FB4EA7" w:rsidRDefault="00000000" w:rsidP="00891544">
                    <w:pPr>
                      <w:pStyle w:val="Sidhuvud"/>
                      <w:jc w:val="right"/>
                    </w:pPr>
                    <w:r>
                      <w:fldChar w:fldCharType="begin"/>
                    </w:r>
                    <w:r>
                      <w:instrText xml:space="preserve"> CREATEDATE  \@ "yyyy-MM-dd"  \* MERGEFORMAT </w:instrText>
                    </w:r>
                    <w:r>
                      <w:fldChar w:fldCharType="separate"/>
                    </w:r>
                    <w:r w:rsidR="00C5331A">
                      <w:rPr>
                        <w:noProof/>
                      </w:rPr>
                      <w:t>2022-11-16</w:t>
                    </w:r>
                    <w:r>
                      <w:fldChar w:fldCharType="end"/>
                    </w:r>
                    <w:r w:rsidRPr="00FB4EA7">
                      <w:t xml:space="preserve">  </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90C5" w14:textId="77777777" w:rsidR="00B7168A" w:rsidRDefault="00B7168A">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911B" w14:textId="77777777" w:rsidR="007E4DF7" w:rsidRDefault="007E4DF7" w:rsidP="00573738">
    <w:pPr>
      <w:pStyle w:val="Sidhuvud"/>
      <w:ind w:right="-1241"/>
      <w:jc w:val="right"/>
    </w:pPr>
  </w:p>
  <w:p w14:paraId="58F0AA66" w14:textId="77777777" w:rsidR="00754179" w:rsidRDefault="00000000" w:rsidP="00573738">
    <w:pPr>
      <w:pStyle w:val="Sidhuvud"/>
      <w:ind w:right="-1241"/>
      <w:jc w:val="right"/>
    </w:pPr>
    <w:sdt>
      <w:sdtPr>
        <w:alias w:val="BeslutsparagrafMöteDatum"/>
        <w:tag w:val="BeslutsparagrafMöteDatum"/>
        <w:id w:val="51737458"/>
        <w:placeholder>
          <w:docPart w:val="122248056A1D46D1AE0C4457E56440AA"/>
        </w:placeholder>
        <w:dataBinding w:xpath="/Global_Decision[1]/DecisionParagraph.Meeting.Date[1]" w:storeItemID="{262996E0-FC4A-4431-AEC8-7F47EB37A9F8}"/>
        <w:text/>
      </w:sdtPr>
      <w:sdtContent>
        <w:r>
          <w:t>2025-06-04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9.4pt;height:17.55pt" o:bullet="t">
        <v:imagedata r:id="rId1" o:title="pil"/>
      </v:shape>
    </w:pict>
  </w:numPicBullet>
  <w:numPicBullet w:numPicBulletId="1">
    <w:pict>
      <v:shape id="_x0000_i1061" type="#_x0000_t75" style="width:41.95pt;height:21.9pt" o:bullet="t">
        <v:imagedata r:id="rId2" o:title="Bild2"/>
      </v:shape>
    </w:pict>
  </w:numPicBullet>
  <w:numPicBullet w:numPicBulletId="2">
    <w:pict>
      <v:shape id="_x0000_i1062" type="#_x0000_t75" style="width:9.4pt;height:9.4pt" o:bullet="t">
        <v:imagedata r:id="rId3" o:title="Bild2"/>
      </v:shape>
    </w:pict>
  </w:numPicBullet>
  <w:numPicBullet w:numPicBulletId="3">
    <w:pict>
      <v:shape id="_x0000_i1063" type="#_x0000_t75" style="width:7.5pt;height:16.9pt" o:bullet="t">
        <v:imagedata r:id="rId4" o:title="Bild3"/>
      </v:shape>
    </w:pict>
  </w:numPicBullet>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CEA4F5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530227A"/>
    <w:multiLevelType w:val="multilevel"/>
    <w:tmpl w:val="312CE5EE"/>
    <w:lvl w:ilvl="0">
      <w:start w:val="1"/>
      <w:numFmt w:val="bullet"/>
      <w:pStyle w:val="Punktlista"/>
      <w:lvlText w:val="–"/>
      <w:lvlJc w:val="left"/>
      <w:pPr>
        <w:ind w:left="360" w:hanging="360"/>
      </w:pPr>
      <w:rPr>
        <w:rFonts w:ascii="Calibri" w:hAnsi="Calibri"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AB64BAE0">
      <w:start w:val="1"/>
      <w:numFmt w:val="bullet"/>
      <w:lvlText w:val=""/>
      <w:lvlJc w:val="left"/>
      <w:pPr>
        <w:ind w:left="720" w:hanging="360"/>
      </w:pPr>
      <w:rPr>
        <w:rFonts w:ascii="Symbol" w:hAnsi="Symbol" w:hint="default"/>
      </w:rPr>
    </w:lvl>
    <w:lvl w:ilvl="1" w:tplc="99D89F06" w:tentative="1">
      <w:start w:val="1"/>
      <w:numFmt w:val="bullet"/>
      <w:lvlText w:val="o"/>
      <w:lvlJc w:val="left"/>
      <w:pPr>
        <w:ind w:left="1440" w:hanging="360"/>
      </w:pPr>
      <w:rPr>
        <w:rFonts w:ascii="Courier New" w:hAnsi="Courier New" w:cs="Courier New" w:hint="default"/>
      </w:rPr>
    </w:lvl>
    <w:lvl w:ilvl="2" w:tplc="18747D5C" w:tentative="1">
      <w:start w:val="1"/>
      <w:numFmt w:val="bullet"/>
      <w:lvlText w:val=""/>
      <w:lvlJc w:val="left"/>
      <w:pPr>
        <w:ind w:left="2160" w:hanging="360"/>
      </w:pPr>
      <w:rPr>
        <w:rFonts w:ascii="Wingdings" w:hAnsi="Wingdings" w:hint="default"/>
      </w:rPr>
    </w:lvl>
    <w:lvl w:ilvl="3" w:tplc="A324359E" w:tentative="1">
      <w:start w:val="1"/>
      <w:numFmt w:val="bullet"/>
      <w:lvlText w:val=""/>
      <w:lvlJc w:val="left"/>
      <w:pPr>
        <w:ind w:left="2880" w:hanging="360"/>
      </w:pPr>
      <w:rPr>
        <w:rFonts w:ascii="Symbol" w:hAnsi="Symbol" w:hint="default"/>
      </w:rPr>
    </w:lvl>
    <w:lvl w:ilvl="4" w:tplc="6FEAD93C" w:tentative="1">
      <w:start w:val="1"/>
      <w:numFmt w:val="bullet"/>
      <w:lvlText w:val="o"/>
      <w:lvlJc w:val="left"/>
      <w:pPr>
        <w:ind w:left="3600" w:hanging="360"/>
      </w:pPr>
      <w:rPr>
        <w:rFonts w:ascii="Courier New" w:hAnsi="Courier New" w:cs="Courier New" w:hint="default"/>
      </w:rPr>
    </w:lvl>
    <w:lvl w:ilvl="5" w:tplc="883E2860" w:tentative="1">
      <w:start w:val="1"/>
      <w:numFmt w:val="bullet"/>
      <w:lvlText w:val=""/>
      <w:lvlJc w:val="left"/>
      <w:pPr>
        <w:ind w:left="4320" w:hanging="360"/>
      </w:pPr>
      <w:rPr>
        <w:rFonts w:ascii="Wingdings" w:hAnsi="Wingdings" w:hint="default"/>
      </w:rPr>
    </w:lvl>
    <w:lvl w:ilvl="6" w:tplc="57166BA2" w:tentative="1">
      <w:start w:val="1"/>
      <w:numFmt w:val="bullet"/>
      <w:lvlText w:val=""/>
      <w:lvlJc w:val="left"/>
      <w:pPr>
        <w:ind w:left="5040" w:hanging="360"/>
      </w:pPr>
      <w:rPr>
        <w:rFonts w:ascii="Symbol" w:hAnsi="Symbol" w:hint="default"/>
      </w:rPr>
    </w:lvl>
    <w:lvl w:ilvl="7" w:tplc="A6F0C7A0" w:tentative="1">
      <w:start w:val="1"/>
      <w:numFmt w:val="bullet"/>
      <w:lvlText w:val="o"/>
      <w:lvlJc w:val="left"/>
      <w:pPr>
        <w:ind w:left="5760" w:hanging="360"/>
      </w:pPr>
      <w:rPr>
        <w:rFonts w:ascii="Courier New" w:hAnsi="Courier New" w:cs="Courier New" w:hint="default"/>
      </w:rPr>
    </w:lvl>
    <w:lvl w:ilvl="8" w:tplc="C19C2CEE" w:tentative="1">
      <w:start w:val="1"/>
      <w:numFmt w:val="bullet"/>
      <w:lvlText w:val=""/>
      <w:lvlJc w:val="left"/>
      <w:pPr>
        <w:ind w:left="6480" w:hanging="360"/>
      </w:pPr>
      <w:rPr>
        <w:rFonts w:ascii="Wingdings" w:hAnsi="Wingdings" w:hint="default"/>
      </w:rPr>
    </w:lvl>
  </w:abstractNum>
  <w:abstractNum w:abstractNumId="12" w15:restartNumberingAfterBreak="0">
    <w:nsid w:val="11BE6BD5"/>
    <w:multiLevelType w:val="multilevel"/>
    <w:tmpl w:val="9E8E49D0"/>
    <w:lvl w:ilvl="0">
      <w:start w:val="1"/>
      <w:numFmt w:val="bullet"/>
      <w:lvlText w:val=""/>
      <w:lvlPicBulletId w:val="0"/>
      <w:lvlJc w:val="left"/>
      <w:pPr>
        <w:ind w:left="360" w:hanging="360"/>
      </w:pPr>
      <w:rPr>
        <w:rFonts w:ascii="Symbol" w:hAnsi="Symbol" w:hint="default"/>
        <w:color w:val="auto"/>
        <w:sz w:val="20"/>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3" w15:restartNumberingAfterBreak="0">
    <w:nsid w:val="13BE22EB"/>
    <w:multiLevelType w:val="hybridMultilevel"/>
    <w:tmpl w:val="AC0A9874"/>
    <w:lvl w:ilvl="0" w:tplc="C542FC7A">
      <w:start w:val="1"/>
      <w:numFmt w:val="bullet"/>
      <w:lvlText w:val="–"/>
      <w:lvlJc w:val="left"/>
      <w:pPr>
        <w:ind w:left="720" w:hanging="360"/>
      </w:pPr>
      <w:rPr>
        <w:rFonts w:ascii="Sabon Next LT" w:hAnsi="Sabon Next LT" w:hint="default"/>
      </w:rPr>
    </w:lvl>
    <w:lvl w:ilvl="1" w:tplc="5DDC2456" w:tentative="1">
      <w:start w:val="1"/>
      <w:numFmt w:val="bullet"/>
      <w:lvlText w:val="o"/>
      <w:lvlJc w:val="left"/>
      <w:pPr>
        <w:ind w:left="1440" w:hanging="360"/>
      </w:pPr>
      <w:rPr>
        <w:rFonts w:ascii="Courier New" w:hAnsi="Courier New" w:cs="Courier New" w:hint="default"/>
      </w:rPr>
    </w:lvl>
    <w:lvl w:ilvl="2" w:tplc="5A88AF08" w:tentative="1">
      <w:start w:val="1"/>
      <w:numFmt w:val="bullet"/>
      <w:lvlText w:val=""/>
      <w:lvlJc w:val="left"/>
      <w:pPr>
        <w:ind w:left="2160" w:hanging="360"/>
      </w:pPr>
      <w:rPr>
        <w:rFonts w:ascii="Wingdings" w:hAnsi="Wingdings" w:hint="default"/>
      </w:rPr>
    </w:lvl>
    <w:lvl w:ilvl="3" w:tplc="5F82993C" w:tentative="1">
      <w:start w:val="1"/>
      <w:numFmt w:val="bullet"/>
      <w:lvlText w:val=""/>
      <w:lvlJc w:val="left"/>
      <w:pPr>
        <w:ind w:left="2880" w:hanging="360"/>
      </w:pPr>
      <w:rPr>
        <w:rFonts w:ascii="Symbol" w:hAnsi="Symbol" w:hint="default"/>
      </w:rPr>
    </w:lvl>
    <w:lvl w:ilvl="4" w:tplc="11207DF0" w:tentative="1">
      <w:start w:val="1"/>
      <w:numFmt w:val="bullet"/>
      <w:lvlText w:val="o"/>
      <w:lvlJc w:val="left"/>
      <w:pPr>
        <w:ind w:left="3600" w:hanging="360"/>
      </w:pPr>
      <w:rPr>
        <w:rFonts w:ascii="Courier New" w:hAnsi="Courier New" w:cs="Courier New" w:hint="default"/>
      </w:rPr>
    </w:lvl>
    <w:lvl w:ilvl="5" w:tplc="C68ED7E4" w:tentative="1">
      <w:start w:val="1"/>
      <w:numFmt w:val="bullet"/>
      <w:lvlText w:val=""/>
      <w:lvlJc w:val="left"/>
      <w:pPr>
        <w:ind w:left="4320" w:hanging="360"/>
      </w:pPr>
      <w:rPr>
        <w:rFonts w:ascii="Wingdings" w:hAnsi="Wingdings" w:hint="default"/>
      </w:rPr>
    </w:lvl>
    <w:lvl w:ilvl="6" w:tplc="E3D8910E" w:tentative="1">
      <w:start w:val="1"/>
      <w:numFmt w:val="bullet"/>
      <w:lvlText w:val=""/>
      <w:lvlJc w:val="left"/>
      <w:pPr>
        <w:ind w:left="5040" w:hanging="360"/>
      </w:pPr>
      <w:rPr>
        <w:rFonts w:ascii="Symbol" w:hAnsi="Symbol" w:hint="default"/>
      </w:rPr>
    </w:lvl>
    <w:lvl w:ilvl="7" w:tplc="5DC26310" w:tentative="1">
      <w:start w:val="1"/>
      <w:numFmt w:val="bullet"/>
      <w:lvlText w:val="o"/>
      <w:lvlJc w:val="left"/>
      <w:pPr>
        <w:ind w:left="5760" w:hanging="360"/>
      </w:pPr>
      <w:rPr>
        <w:rFonts w:ascii="Courier New" w:hAnsi="Courier New" w:cs="Courier New" w:hint="default"/>
      </w:rPr>
    </w:lvl>
    <w:lvl w:ilvl="8" w:tplc="F880E1F8" w:tentative="1">
      <w:start w:val="1"/>
      <w:numFmt w:val="bullet"/>
      <w:lvlText w:val=""/>
      <w:lvlJc w:val="left"/>
      <w:pPr>
        <w:ind w:left="6480" w:hanging="360"/>
      </w:pPr>
      <w:rPr>
        <w:rFonts w:ascii="Wingdings" w:hAnsi="Wingdings" w:hint="default"/>
      </w:rPr>
    </w:lvl>
  </w:abstractNum>
  <w:abstractNum w:abstractNumId="14"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7E0969"/>
    <w:multiLevelType w:val="hybridMultilevel"/>
    <w:tmpl w:val="520271B2"/>
    <w:lvl w:ilvl="0" w:tplc="20A2609E">
      <w:start w:val="1"/>
      <w:numFmt w:val="decimal"/>
      <w:lvlText w:val="%1."/>
      <w:lvlJc w:val="left"/>
      <w:pPr>
        <w:ind w:left="720" w:hanging="360"/>
      </w:pPr>
    </w:lvl>
    <w:lvl w:ilvl="1" w:tplc="E1227CAA" w:tentative="1">
      <w:start w:val="1"/>
      <w:numFmt w:val="lowerLetter"/>
      <w:lvlText w:val="%2."/>
      <w:lvlJc w:val="left"/>
      <w:pPr>
        <w:ind w:left="1440" w:hanging="360"/>
      </w:pPr>
    </w:lvl>
    <w:lvl w:ilvl="2" w:tplc="FE46872A" w:tentative="1">
      <w:start w:val="1"/>
      <w:numFmt w:val="lowerRoman"/>
      <w:lvlText w:val="%3."/>
      <w:lvlJc w:val="right"/>
      <w:pPr>
        <w:ind w:left="2160" w:hanging="180"/>
      </w:pPr>
    </w:lvl>
    <w:lvl w:ilvl="3" w:tplc="C52A7D1A" w:tentative="1">
      <w:start w:val="1"/>
      <w:numFmt w:val="decimal"/>
      <w:lvlText w:val="%4."/>
      <w:lvlJc w:val="left"/>
      <w:pPr>
        <w:ind w:left="2880" w:hanging="360"/>
      </w:pPr>
    </w:lvl>
    <w:lvl w:ilvl="4" w:tplc="D13A5990" w:tentative="1">
      <w:start w:val="1"/>
      <w:numFmt w:val="lowerLetter"/>
      <w:lvlText w:val="%5."/>
      <w:lvlJc w:val="left"/>
      <w:pPr>
        <w:ind w:left="3600" w:hanging="360"/>
      </w:pPr>
    </w:lvl>
    <w:lvl w:ilvl="5" w:tplc="7CDC72EC" w:tentative="1">
      <w:start w:val="1"/>
      <w:numFmt w:val="lowerRoman"/>
      <w:lvlText w:val="%6."/>
      <w:lvlJc w:val="right"/>
      <w:pPr>
        <w:ind w:left="4320" w:hanging="180"/>
      </w:pPr>
    </w:lvl>
    <w:lvl w:ilvl="6" w:tplc="33C2FDAC" w:tentative="1">
      <w:start w:val="1"/>
      <w:numFmt w:val="decimal"/>
      <w:lvlText w:val="%7."/>
      <w:lvlJc w:val="left"/>
      <w:pPr>
        <w:ind w:left="5040" w:hanging="360"/>
      </w:pPr>
    </w:lvl>
    <w:lvl w:ilvl="7" w:tplc="5922F166" w:tentative="1">
      <w:start w:val="1"/>
      <w:numFmt w:val="lowerLetter"/>
      <w:lvlText w:val="%8."/>
      <w:lvlJc w:val="left"/>
      <w:pPr>
        <w:ind w:left="5760" w:hanging="360"/>
      </w:pPr>
    </w:lvl>
    <w:lvl w:ilvl="8" w:tplc="9D10F920" w:tentative="1">
      <w:start w:val="1"/>
      <w:numFmt w:val="lowerRoman"/>
      <w:lvlText w:val="%9."/>
      <w:lvlJc w:val="right"/>
      <w:pPr>
        <w:ind w:left="6480" w:hanging="180"/>
      </w:pPr>
    </w:lvl>
  </w:abstractNum>
  <w:abstractNum w:abstractNumId="17" w15:restartNumberingAfterBreak="0">
    <w:nsid w:val="579F2989"/>
    <w:multiLevelType w:val="hybridMultilevel"/>
    <w:tmpl w:val="396C6F24"/>
    <w:lvl w:ilvl="0" w:tplc="AF76D476">
      <w:start w:val="1"/>
      <w:numFmt w:val="bullet"/>
      <w:lvlText w:val="–"/>
      <w:lvlJc w:val="left"/>
      <w:pPr>
        <w:ind w:left="720" w:hanging="360"/>
      </w:pPr>
      <w:rPr>
        <w:rFonts w:ascii="Sabon Next LT" w:hAnsi="Sabon Next LT" w:hint="default"/>
      </w:rPr>
    </w:lvl>
    <w:lvl w:ilvl="1" w:tplc="52C8493A" w:tentative="1">
      <w:start w:val="1"/>
      <w:numFmt w:val="bullet"/>
      <w:lvlText w:val="o"/>
      <w:lvlJc w:val="left"/>
      <w:pPr>
        <w:ind w:left="1440" w:hanging="360"/>
      </w:pPr>
      <w:rPr>
        <w:rFonts w:ascii="Courier New" w:hAnsi="Courier New" w:cs="Courier New" w:hint="default"/>
      </w:rPr>
    </w:lvl>
    <w:lvl w:ilvl="2" w:tplc="B2E8E906" w:tentative="1">
      <w:start w:val="1"/>
      <w:numFmt w:val="bullet"/>
      <w:lvlText w:val=""/>
      <w:lvlJc w:val="left"/>
      <w:pPr>
        <w:ind w:left="2160" w:hanging="360"/>
      </w:pPr>
      <w:rPr>
        <w:rFonts w:ascii="Wingdings" w:hAnsi="Wingdings" w:hint="default"/>
      </w:rPr>
    </w:lvl>
    <w:lvl w:ilvl="3" w:tplc="406834CA" w:tentative="1">
      <w:start w:val="1"/>
      <w:numFmt w:val="bullet"/>
      <w:lvlText w:val=""/>
      <w:lvlJc w:val="left"/>
      <w:pPr>
        <w:ind w:left="2880" w:hanging="360"/>
      </w:pPr>
      <w:rPr>
        <w:rFonts w:ascii="Symbol" w:hAnsi="Symbol" w:hint="default"/>
      </w:rPr>
    </w:lvl>
    <w:lvl w:ilvl="4" w:tplc="9CA26FF8" w:tentative="1">
      <w:start w:val="1"/>
      <w:numFmt w:val="bullet"/>
      <w:lvlText w:val="o"/>
      <w:lvlJc w:val="left"/>
      <w:pPr>
        <w:ind w:left="3600" w:hanging="360"/>
      </w:pPr>
      <w:rPr>
        <w:rFonts w:ascii="Courier New" w:hAnsi="Courier New" w:cs="Courier New" w:hint="default"/>
      </w:rPr>
    </w:lvl>
    <w:lvl w:ilvl="5" w:tplc="1500197A" w:tentative="1">
      <w:start w:val="1"/>
      <w:numFmt w:val="bullet"/>
      <w:lvlText w:val=""/>
      <w:lvlJc w:val="left"/>
      <w:pPr>
        <w:ind w:left="4320" w:hanging="360"/>
      </w:pPr>
      <w:rPr>
        <w:rFonts w:ascii="Wingdings" w:hAnsi="Wingdings" w:hint="default"/>
      </w:rPr>
    </w:lvl>
    <w:lvl w:ilvl="6" w:tplc="CDAAAED4" w:tentative="1">
      <w:start w:val="1"/>
      <w:numFmt w:val="bullet"/>
      <w:lvlText w:val=""/>
      <w:lvlJc w:val="left"/>
      <w:pPr>
        <w:ind w:left="5040" w:hanging="360"/>
      </w:pPr>
      <w:rPr>
        <w:rFonts w:ascii="Symbol" w:hAnsi="Symbol" w:hint="default"/>
      </w:rPr>
    </w:lvl>
    <w:lvl w:ilvl="7" w:tplc="9EBE6412" w:tentative="1">
      <w:start w:val="1"/>
      <w:numFmt w:val="bullet"/>
      <w:lvlText w:val="o"/>
      <w:lvlJc w:val="left"/>
      <w:pPr>
        <w:ind w:left="5760" w:hanging="360"/>
      </w:pPr>
      <w:rPr>
        <w:rFonts w:ascii="Courier New" w:hAnsi="Courier New" w:cs="Courier New" w:hint="default"/>
      </w:rPr>
    </w:lvl>
    <w:lvl w:ilvl="8" w:tplc="66809812" w:tentative="1">
      <w:start w:val="1"/>
      <w:numFmt w:val="bullet"/>
      <w:lvlText w:val=""/>
      <w:lvlJc w:val="left"/>
      <w:pPr>
        <w:ind w:left="6480" w:hanging="360"/>
      </w:pPr>
      <w:rPr>
        <w:rFonts w:ascii="Wingdings" w:hAnsi="Wingdings" w:hint="default"/>
      </w:rPr>
    </w:lvl>
  </w:abstractNum>
  <w:abstractNum w:abstractNumId="18" w15:restartNumberingAfterBreak="0">
    <w:nsid w:val="580167BE"/>
    <w:multiLevelType w:val="singleLevel"/>
    <w:tmpl w:val="1EFAC0F6"/>
    <w:lvl w:ilvl="0">
      <w:start w:val="14"/>
      <w:numFmt w:val="bullet"/>
      <w:pStyle w:val="Huvudsatser"/>
      <w:lvlText w:val="–"/>
      <w:lvlJc w:val="left"/>
      <w:pPr>
        <w:tabs>
          <w:tab w:val="num" w:pos="360"/>
        </w:tabs>
        <w:ind w:left="284" w:hanging="284"/>
      </w:pPr>
      <w:rPr>
        <w:rFonts w:ascii="Times New Roman" w:hAnsi="Times New Roman" w:hint="default"/>
      </w:rPr>
    </w:lvl>
  </w:abstractNum>
  <w:abstractNum w:abstractNumId="19" w15:restartNumberingAfterBreak="0">
    <w:nsid w:val="6AEF12A0"/>
    <w:multiLevelType w:val="hybridMultilevel"/>
    <w:tmpl w:val="53100E58"/>
    <w:lvl w:ilvl="0" w:tplc="7BBEA11E">
      <w:start w:val="1"/>
      <w:numFmt w:val="bullet"/>
      <w:lvlText w:val=""/>
      <w:lvlJc w:val="left"/>
      <w:pPr>
        <w:ind w:left="720" w:hanging="360"/>
      </w:pPr>
      <w:rPr>
        <w:rFonts w:ascii="Symbol" w:hAnsi="Symbol" w:hint="default"/>
        <w:color w:val="auto"/>
      </w:rPr>
    </w:lvl>
    <w:lvl w:ilvl="1" w:tplc="A142F324" w:tentative="1">
      <w:start w:val="1"/>
      <w:numFmt w:val="bullet"/>
      <w:lvlText w:val="o"/>
      <w:lvlJc w:val="left"/>
      <w:pPr>
        <w:ind w:left="1440" w:hanging="360"/>
      </w:pPr>
      <w:rPr>
        <w:rFonts w:ascii="Courier New" w:hAnsi="Courier New" w:cs="Courier New" w:hint="default"/>
      </w:rPr>
    </w:lvl>
    <w:lvl w:ilvl="2" w:tplc="69C63B7C" w:tentative="1">
      <w:start w:val="1"/>
      <w:numFmt w:val="bullet"/>
      <w:lvlText w:val=""/>
      <w:lvlJc w:val="left"/>
      <w:pPr>
        <w:ind w:left="2160" w:hanging="360"/>
      </w:pPr>
      <w:rPr>
        <w:rFonts w:ascii="Wingdings" w:hAnsi="Wingdings" w:hint="default"/>
      </w:rPr>
    </w:lvl>
    <w:lvl w:ilvl="3" w:tplc="81BC72CA" w:tentative="1">
      <w:start w:val="1"/>
      <w:numFmt w:val="bullet"/>
      <w:lvlText w:val=""/>
      <w:lvlJc w:val="left"/>
      <w:pPr>
        <w:ind w:left="2880" w:hanging="360"/>
      </w:pPr>
      <w:rPr>
        <w:rFonts w:ascii="Symbol" w:hAnsi="Symbol" w:hint="default"/>
      </w:rPr>
    </w:lvl>
    <w:lvl w:ilvl="4" w:tplc="21D66424" w:tentative="1">
      <w:start w:val="1"/>
      <w:numFmt w:val="bullet"/>
      <w:lvlText w:val="o"/>
      <w:lvlJc w:val="left"/>
      <w:pPr>
        <w:ind w:left="3600" w:hanging="360"/>
      </w:pPr>
      <w:rPr>
        <w:rFonts w:ascii="Courier New" w:hAnsi="Courier New" w:cs="Courier New" w:hint="default"/>
      </w:rPr>
    </w:lvl>
    <w:lvl w:ilvl="5" w:tplc="3996BA1C" w:tentative="1">
      <w:start w:val="1"/>
      <w:numFmt w:val="bullet"/>
      <w:lvlText w:val=""/>
      <w:lvlJc w:val="left"/>
      <w:pPr>
        <w:ind w:left="4320" w:hanging="360"/>
      </w:pPr>
      <w:rPr>
        <w:rFonts w:ascii="Wingdings" w:hAnsi="Wingdings" w:hint="default"/>
      </w:rPr>
    </w:lvl>
    <w:lvl w:ilvl="6" w:tplc="6A1046A2" w:tentative="1">
      <w:start w:val="1"/>
      <w:numFmt w:val="bullet"/>
      <w:lvlText w:val=""/>
      <w:lvlJc w:val="left"/>
      <w:pPr>
        <w:ind w:left="5040" w:hanging="360"/>
      </w:pPr>
      <w:rPr>
        <w:rFonts w:ascii="Symbol" w:hAnsi="Symbol" w:hint="default"/>
      </w:rPr>
    </w:lvl>
    <w:lvl w:ilvl="7" w:tplc="02582F58" w:tentative="1">
      <w:start w:val="1"/>
      <w:numFmt w:val="bullet"/>
      <w:lvlText w:val="o"/>
      <w:lvlJc w:val="left"/>
      <w:pPr>
        <w:ind w:left="5760" w:hanging="360"/>
      </w:pPr>
      <w:rPr>
        <w:rFonts w:ascii="Courier New" w:hAnsi="Courier New" w:cs="Courier New" w:hint="default"/>
      </w:rPr>
    </w:lvl>
    <w:lvl w:ilvl="8" w:tplc="8D58CC04" w:tentative="1">
      <w:start w:val="1"/>
      <w:numFmt w:val="bullet"/>
      <w:lvlText w:val=""/>
      <w:lvlJc w:val="left"/>
      <w:pPr>
        <w:ind w:left="6480" w:hanging="360"/>
      </w:pPr>
      <w:rPr>
        <w:rFonts w:ascii="Wingdings" w:hAnsi="Wingdings" w:hint="default"/>
      </w:rPr>
    </w:lvl>
  </w:abstractNum>
  <w:abstractNum w:abstractNumId="20"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A3938F9"/>
    <w:multiLevelType w:val="hybridMultilevel"/>
    <w:tmpl w:val="B3B6C0E6"/>
    <w:lvl w:ilvl="0" w:tplc="F886BF2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E0264B5"/>
    <w:multiLevelType w:val="hybridMultilevel"/>
    <w:tmpl w:val="1DF0EC0C"/>
    <w:lvl w:ilvl="0" w:tplc="C542FC7A">
      <w:start w:val="1"/>
      <w:numFmt w:val="bullet"/>
      <w:lvlText w:val="–"/>
      <w:lvlJc w:val="left"/>
      <w:pPr>
        <w:ind w:left="720" w:hanging="360"/>
      </w:pPr>
      <w:rPr>
        <w:rFonts w:ascii="Sabon Next LT" w:hAnsi="Sabon Next L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5296144">
    <w:abstractNumId w:val="20"/>
  </w:num>
  <w:num w:numId="2" w16cid:durableId="555507424">
    <w:abstractNumId w:val="3"/>
  </w:num>
  <w:num w:numId="3" w16cid:durableId="770854047">
    <w:abstractNumId w:val="2"/>
  </w:num>
  <w:num w:numId="4" w16cid:durableId="751439786">
    <w:abstractNumId w:val="1"/>
  </w:num>
  <w:num w:numId="5" w16cid:durableId="388115646">
    <w:abstractNumId w:val="0"/>
  </w:num>
  <w:num w:numId="6" w16cid:durableId="1410345389">
    <w:abstractNumId w:val="9"/>
  </w:num>
  <w:num w:numId="7" w16cid:durableId="1443037580">
    <w:abstractNumId w:val="7"/>
  </w:num>
  <w:num w:numId="8" w16cid:durableId="1261573225">
    <w:abstractNumId w:val="6"/>
  </w:num>
  <w:num w:numId="9" w16cid:durableId="113639531">
    <w:abstractNumId w:val="5"/>
  </w:num>
  <w:num w:numId="10" w16cid:durableId="736057473">
    <w:abstractNumId w:val="4"/>
  </w:num>
  <w:num w:numId="11" w16cid:durableId="690105414">
    <w:abstractNumId w:val="11"/>
  </w:num>
  <w:num w:numId="12" w16cid:durableId="697122795">
    <w:abstractNumId w:val="9"/>
  </w:num>
  <w:num w:numId="13" w16cid:durableId="20519494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9241353">
    <w:abstractNumId w:val="14"/>
  </w:num>
  <w:num w:numId="15" w16cid:durableId="2004384364">
    <w:abstractNumId w:val="10"/>
  </w:num>
  <w:num w:numId="16" w16cid:durableId="2018338413">
    <w:abstractNumId w:val="15"/>
  </w:num>
  <w:num w:numId="17" w16cid:durableId="556741675">
    <w:abstractNumId w:val="12"/>
  </w:num>
  <w:num w:numId="18" w16cid:durableId="1163349425">
    <w:abstractNumId w:val="16"/>
  </w:num>
  <w:num w:numId="19" w16cid:durableId="149055387">
    <w:abstractNumId w:val="18"/>
  </w:num>
  <w:num w:numId="20" w16cid:durableId="77795545">
    <w:abstractNumId w:val="19"/>
  </w:num>
  <w:num w:numId="21" w16cid:durableId="1581669963">
    <w:abstractNumId w:val="8"/>
  </w:num>
  <w:num w:numId="22" w16cid:durableId="518280539">
    <w:abstractNumId w:val="17"/>
  </w:num>
  <w:num w:numId="23" w16cid:durableId="75397461">
    <w:abstractNumId w:val="13"/>
  </w:num>
  <w:num w:numId="24" w16cid:durableId="1641381559">
    <w:abstractNumId w:val="21"/>
  </w:num>
  <w:num w:numId="25" w16cid:durableId="10957867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35"/>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37"/>
    <w:rsid w:val="00016ADA"/>
    <w:rsid w:val="00023CF5"/>
    <w:rsid w:val="000304A9"/>
    <w:rsid w:val="00035827"/>
    <w:rsid w:val="000428AA"/>
    <w:rsid w:val="00057E06"/>
    <w:rsid w:val="00061DE4"/>
    <w:rsid w:val="00080E9C"/>
    <w:rsid w:val="00081E07"/>
    <w:rsid w:val="00083807"/>
    <w:rsid w:val="00084346"/>
    <w:rsid w:val="000879D1"/>
    <w:rsid w:val="000927CE"/>
    <w:rsid w:val="000A259F"/>
    <w:rsid w:val="000B0C4C"/>
    <w:rsid w:val="000B255D"/>
    <w:rsid w:val="000C5A46"/>
    <w:rsid w:val="000C60F9"/>
    <w:rsid w:val="000D29F7"/>
    <w:rsid w:val="000D4286"/>
    <w:rsid w:val="000D7537"/>
    <w:rsid w:val="000D787A"/>
    <w:rsid w:val="000E7BAA"/>
    <w:rsid w:val="000F61D1"/>
    <w:rsid w:val="0010206C"/>
    <w:rsid w:val="00104807"/>
    <w:rsid w:val="0011207E"/>
    <w:rsid w:val="00117823"/>
    <w:rsid w:val="00136C6B"/>
    <w:rsid w:val="00140944"/>
    <w:rsid w:val="00142663"/>
    <w:rsid w:val="00161CCA"/>
    <w:rsid w:val="00167FF7"/>
    <w:rsid w:val="00192E71"/>
    <w:rsid w:val="0019680D"/>
    <w:rsid w:val="001A7D3F"/>
    <w:rsid w:val="001B10A2"/>
    <w:rsid w:val="001B1C49"/>
    <w:rsid w:val="001B2002"/>
    <w:rsid w:val="001B2AD9"/>
    <w:rsid w:val="001B4BB9"/>
    <w:rsid w:val="001C21B9"/>
    <w:rsid w:val="001D4D78"/>
    <w:rsid w:val="001E3BED"/>
    <w:rsid w:val="0020510A"/>
    <w:rsid w:val="00210F61"/>
    <w:rsid w:val="00220B93"/>
    <w:rsid w:val="002305F2"/>
    <w:rsid w:val="0023309C"/>
    <w:rsid w:val="002346A2"/>
    <w:rsid w:val="002348A2"/>
    <w:rsid w:val="00234BC4"/>
    <w:rsid w:val="00235637"/>
    <w:rsid w:val="00235E94"/>
    <w:rsid w:val="00237D8B"/>
    <w:rsid w:val="002611BD"/>
    <w:rsid w:val="00261ADE"/>
    <w:rsid w:val="00265A02"/>
    <w:rsid w:val="0026658E"/>
    <w:rsid w:val="002A1CC8"/>
    <w:rsid w:val="002A223C"/>
    <w:rsid w:val="002B575F"/>
    <w:rsid w:val="002B6EDB"/>
    <w:rsid w:val="002C5DC2"/>
    <w:rsid w:val="002D2F62"/>
    <w:rsid w:val="002E481C"/>
    <w:rsid w:val="002E7FCD"/>
    <w:rsid w:val="002F1D6E"/>
    <w:rsid w:val="002F7366"/>
    <w:rsid w:val="00302BE7"/>
    <w:rsid w:val="00324BC6"/>
    <w:rsid w:val="0035044E"/>
    <w:rsid w:val="0036067A"/>
    <w:rsid w:val="00361DDA"/>
    <w:rsid w:val="00370DA6"/>
    <w:rsid w:val="003959A2"/>
    <w:rsid w:val="003977E2"/>
    <w:rsid w:val="003A07A6"/>
    <w:rsid w:val="003A0FEC"/>
    <w:rsid w:val="003A5762"/>
    <w:rsid w:val="003C243D"/>
    <w:rsid w:val="003D0A65"/>
    <w:rsid w:val="003D1AD5"/>
    <w:rsid w:val="003D4655"/>
    <w:rsid w:val="003D4C7C"/>
    <w:rsid w:val="003F0BD7"/>
    <w:rsid w:val="003F7799"/>
    <w:rsid w:val="00411FB3"/>
    <w:rsid w:val="004333A3"/>
    <w:rsid w:val="00434676"/>
    <w:rsid w:val="00435170"/>
    <w:rsid w:val="00440EF7"/>
    <w:rsid w:val="00444427"/>
    <w:rsid w:val="004457CA"/>
    <w:rsid w:val="004539FA"/>
    <w:rsid w:val="004579C9"/>
    <w:rsid w:val="00460D8D"/>
    <w:rsid w:val="00463F60"/>
    <w:rsid w:val="00464960"/>
    <w:rsid w:val="00466ABB"/>
    <w:rsid w:val="00472FE4"/>
    <w:rsid w:val="00476DDD"/>
    <w:rsid w:val="00481060"/>
    <w:rsid w:val="00483F66"/>
    <w:rsid w:val="004A59E4"/>
    <w:rsid w:val="004C11B8"/>
    <w:rsid w:val="004D4930"/>
    <w:rsid w:val="004E08FC"/>
    <w:rsid w:val="004E0B05"/>
    <w:rsid w:val="004E6ACA"/>
    <w:rsid w:val="004F2653"/>
    <w:rsid w:val="004F4946"/>
    <w:rsid w:val="004F6E9F"/>
    <w:rsid w:val="00507257"/>
    <w:rsid w:val="00514C27"/>
    <w:rsid w:val="005176D8"/>
    <w:rsid w:val="005234EA"/>
    <w:rsid w:val="00531996"/>
    <w:rsid w:val="005339E4"/>
    <w:rsid w:val="005377E7"/>
    <w:rsid w:val="005537A8"/>
    <w:rsid w:val="00557F09"/>
    <w:rsid w:val="005605CD"/>
    <w:rsid w:val="00573738"/>
    <w:rsid w:val="00574673"/>
    <w:rsid w:val="00575871"/>
    <w:rsid w:val="00586919"/>
    <w:rsid w:val="0059365C"/>
    <w:rsid w:val="00594D98"/>
    <w:rsid w:val="005A403A"/>
    <w:rsid w:val="005A6F62"/>
    <w:rsid w:val="005B7436"/>
    <w:rsid w:val="005C4A0C"/>
    <w:rsid w:val="005C6423"/>
    <w:rsid w:val="005E0CDB"/>
    <w:rsid w:val="005E18ED"/>
    <w:rsid w:val="005E3FCB"/>
    <w:rsid w:val="005F29FB"/>
    <w:rsid w:val="00606B0F"/>
    <w:rsid w:val="006137D6"/>
    <w:rsid w:val="00614472"/>
    <w:rsid w:val="00667796"/>
    <w:rsid w:val="00693ED8"/>
    <w:rsid w:val="00697BAB"/>
    <w:rsid w:val="00697C2E"/>
    <w:rsid w:val="006A334F"/>
    <w:rsid w:val="006A60A8"/>
    <w:rsid w:val="006B1E38"/>
    <w:rsid w:val="006B29FF"/>
    <w:rsid w:val="006B3AC6"/>
    <w:rsid w:val="006C0636"/>
    <w:rsid w:val="006C4DA1"/>
    <w:rsid w:val="006D05FD"/>
    <w:rsid w:val="006D6466"/>
    <w:rsid w:val="006E0CAF"/>
    <w:rsid w:val="006E43A5"/>
    <w:rsid w:val="006E6496"/>
    <w:rsid w:val="00712C75"/>
    <w:rsid w:val="0072440E"/>
    <w:rsid w:val="00730321"/>
    <w:rsid w:val="00737193"/>
    <w:rsid w:val="00743282"/>
    <w:rsid w:val="007515F3"/>
    <w:rsid w:val="00754179"/>
    <w:rsid w:val="00755E36"/>
    <w:rsid w:val="007610AB"/>
    <w:rsid w:val="00763159"/>
    <w:rsid w:val="00766BEC"/>
    <w:rsid w:val="00772B6E"/>
    <w:rsid w:val="007829D2"/>
    <w:rsid w:val="00783074"/>
    <w:rsid w:val="0078522D"/>
    <w:rsid w:val="00795394"/>
    <w:rsid w:val="007A0B53"/>
    <w:rsid w:val="007A6F05"/>
    <w:rsid w:val="007B47A1"/>
    <w:rsid w:val="007B565E"/>
    <w:rsid w:val="007B634A"/>
    <w:rsid w:val="007C5139"/>
    <w:rsid w:val="007D18A8"/>
    <w:rsid w:val="007E16FA"/>
    <w:rsid w:val="007E36A5"/>
    <w:rsid w:val="007E4DF7"/>
    <w:rsid w:val="00801BBF"/>
    <w:rsid w:val="008118B8"/>
    <w:rsid w:val="00816FA9"/>
    <w:rsid w:val="008215CB"/>
    <w:rsid w:val="00822A22"/>
    <w:rsid w:val="00827CE1"/>
    <w:rsid w:val="008343A1"/>
    <w:rsid w:val="00834506"/>
    <w:rsid w:val="00834E7E"/>
    <w:rsid w:val="008400F9"/>
    <w:rsid w:val="00840E70"/>
    <w:rsid w:val="00844513"/>
    <w:rsid w:val="00844EE8"/>
    <w:rsid w:val="008574B7"/>
    <w:rsid w:val="00870403"/>
    <w:rsid w:val="00872D46"/>
    <w:rsid w:val="00875CBA"/>
    <w:rsid w:val="00875CBE"/>
    <w:rsid w:val="008858C4"/>
    <w:rsid w:val="00891543"/>
    <w:rsid w:val="00891544"/>
    <w:rsid w:val="00891701"/>
    <w:rsid w:val="008A46B7"/>
    <w:rsid w:val="008A525C"/>
    <w:rsid w:val="008C04D7"/>
    <w:rsid w:val="008C5285"/>
    <w:rsid w:val="008D1533"/>
    <w:rsid w:val="008D4F31"/>
    <w:rsid w:val="0090395F"/>
    <w:rsid w:val="00910C25"/>
    <w:rsid w:val="00911E2B"/>
    <w:rsid w:val="0091229C"/>
    <w:rsid w:val="00913914"/>
    <w:rsid w:val="009255D9"/>
    <w:rsid w:val="00926C5D"/>
    <w:rsid w:val="00930F25"/>
    <w:rsid w:val="009333FB"/>
    <w:rsid w:val="00934D21"/>
    <w:rsid w:val="009352B3"/>
    <w:rsid w:val="00940543"/>
    <w:rsid w:val="00944A2A"/>
    <w:rsid w:val="009450F0"/>
    <w:rsid w:val="00947BCD"/>
    <w:rsid w:val="00955C1C"/>
    <w:rsid w:val="00972D16"/>
    <w:rsid w:val="00973775"/>
    <w:rsid w:val="00976057"/>
    <w:rsid w:val="00983994"/>
    <w:rsid w:val="009922C7"/>
    <w:rsid w:val="0099293C"/>
    <w:rsid w:val="009A4CA7"/>
    <w:rsid w:val="009A7763"/>
    <w:rsid w:val="009B2791"/>
    <w:rsid w:val="009D1D31"/>
    <w:rsid w:val="009D509B"/>
    <w:rsid w:val="009E1CD1"/>
    <w:rsid w:val="009E3BC3"/>
    <w:rsid w:val="009E4C36"/>
    <w:rsid w:val="009E6EF9"/>
    <w:rsid w:val="009E7B9D"/>
    <w:rsid w:val="009E7F82"/>
    <w:rsid w:val="009F3CF7"/>
    <w:rsid w:val="00A00078"/>
    <w:rsid w:val="00A076D6"/>
    <w:rsid w:val="00A16575"/>
    <w:rsid w:val="00A17B37"/>
    <w:rsid w:val="00A2125B"/>
    <w:rsid w:val="00A23320"/>
    <w:rsid w:val="00A25798"/>
    <w:rsid w:val="00A27763"/>
    <w:rsid w:val="00A319F8"/>
    <w:rsid w:val="00A32509"/>
    <w:rsid w:val="00A4064B"/>
    <w:rsid w:val="00A45E43"/>
    <w:rsid w:val="00A51CEF"/>
    <w:rsid w:val="00A6449E"/>
    <w:rsid w:val="00A70F46"/>
    <w:rsid w:val="00A75FD9"/>
    <w:rsid w:val="00A80C68"/>
    <w:rsid w:val="00A87B49"/>
    <w:rsid w:val="00A96DA2"/>
    <w:rsid w:val="00A96FF7"/>
    <w:rsid w:val="00AA10BB"/>
    <w:rsid w:val="00AA38F6"/>
    <w:rsid w:val="00AA3A34"/>
    <w:rsid w:val="00AA3AB9"/>
    <w:rsid w:val="00AA5C9A"/>
    <w:rsid w:val="00AB167A"/>
    <w:rsid w:val="00AB2221"/>
    <w:rsid w:val="00AB24CA"/>
    <w:rsid w:val="00AB57E2"/>
    <w:rsid w:val="00AD354E"/>
    <w:rsid w:val="00AD5832"/>
    <w:rsid w:val="00AF24C0"/>
    <w:rsid w:val="00AF5B57"/>
    <w:rsid w:val="00B00F5C"/>
    <w:rsid w:val="00B05A8B"/>
    <w:rsid w:val="00B1580D"/>
    <w:rsid w:val="00B30455"/>
    <w:rsid w:val="00B32309"/>
    <w:rsid w:val="00B4285A"/>
    <w:rsid w:val="00B51C07"/>
    <w:rsid w:val="00B6416A"/>
    <w:rsid w:val="00B7168A"/>
    <w:rsid w:val="00B71B19"/>
    <w:rsid w:val="00B87A7F"/>
    <w:rsid w:val="00B90083"/>
    <w:rsid w:val="00B97323"/>
    <w:rsid w:val="00BA6883"/>
    <w:rsid w:val="00BB291B"/>
    <w:rsid w:val="00BB2CD6"/>
    <w:rsid w:val="00BB48AC"/>
    <w:rsid w:val="00BB7B8B"/>
    <w:rsid w:val="00BD0747"/>
    <w:rsid w:val="00BD2A0B"/>
    <w:rsid w:val="00BD3A91"/>
    <w:rsid w:val="00BE0327"/>
    <w:rsid w:val="00BE3721"/>
    <w:rsid w:val="00BE3F3D"/>
    <w:rsid w:val="00BF1C26"/>
    <w:rsid w:val="00BF2DAB"/>
    <w:rsid w:val="00BF47F7"/>
    <w:rsid w:val="00C02681"/>
    <w:rsid w:val="00C079B5"/>
    <w:rsid w:val="00C11CD3"/>
    <w:rsid w:val="00C13434"/>
    <w:rsid w:val="00C21990"/>
    <w:rsid w:val="00C4216C"/>
    <w:rsid w:val="00C5331A"/>
    <w:rsid w:val="00C63DA4"/>
    <w:rsid w:val="00C82240"/>
    <w:rsid w:val="00C9326C"/>
    <w:rsid w:val="00CA6CFA"/>
    <w:rsid w:val="00CB3987"/>
    <w:rsid w:val="00CC149C"/>
    <w:rsid w:val="00CC3124"/>
    <w:rsid w:val="00CC3657"/>
    <w:rsid w:val="00CD1616"/>
    <w:rsid w:val="00CE4E3C"/>
    <w:rsid w:val="00CE6D75"/>
    <w:rsid w:val="00D02A34"/>
    <w:rsid w:val="00D070FF"/>
    <w:rsid w:val="00D12620"/>
    <w:rsid w:val="00D14903"/>
    <w:rsid w:val="00D2298A"/>
    <w:rsid w:val="00D36168"/>
    <w:rsid w:val="00D4779E"/>
    <w:rsid w:val="00D53B05"/>
    <w:rsid w:val="00D63692"/>
    <w:rsid w:val="00D81EA1"/>
    <w:rsid w:val="00DC0296"/>
    <w:rsid w:val="00DF0444"/>
    <w:rsid w:val="00DF19B1"/>
    <w:rsid w:val="00DF42CC"/>
    <w:rsid w:val="00E05BFC"/>
    <w:rsid w:val="00E06BB2"/>
    <w:rsid w:val="00E216BA"/>
    <w:rsid w:val="00E2303C"/>
    <w:rsid w:val="00E33025"/>
    <w:rsid w:val="00E47380"/>
    <w:rsid w:val="00E50040"/>
    <w:rsid w:val="00E56549"/>
    <w:rsid w:val="00E64B59"/>
    <w:rsid w:val="00E66CA0"/>
    <w:rsid w:val="00E678ED"/>
    <w:rsid w:val="00E90BAB"/>
    <w:rsid w:val="00EB1E30"/>
    <w:rsid w:val="00EB60E6"/>
    <w:rsid w:val="00EC5EB1"/>
    <w:rsid w:val="00ED01E6"/>
    <w:rsid w:val="00ED0D96"/>
    <w:rsid w:val="00ED6C6F"/>
    <w:rsid w:val="00EE19C9"/>
    <w:rsid w:val="00EF58B6"/>
    <w:rsid w:val="00F3160F"/>
    <w:rsid w:val="00F36277"/>
    <w:rsid w:val="00F4778E"/>
    <w:rsid w:val="00F5205D"/>
    <w:rsid w:val="00F57184"/>
    <w:rsid w:val="00F61558"/>
    <w:rsid w:val="00F61F0E"/>
    <w:rsid w:val="00F6408C"/>
    <w:rsid w:val="00F77E28"/>
    <w:rsid w:val="00F81A3C"/>
    <w:rsid w:val="00F842CA"/>
    <w:rsid w:val="00F90CAD"/>
    <w:rsid w:val="00FA134D"/>
    <w:rsid w:val="00FA687C"/>
    <w:rsid w:val="00FB1A44"/>
    <w:rsid w:val="00FB4EA7"/>
    <w:rsid w:val="00FC6F9F"/>
    <w:rsid w:val="00FD0337"/>
    <w:rsid w:val="00FD6B6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350B"/>
  <w15:chartTrackingRefBased/>
  <w15:docId w15:val="{5772B6AA-E394-465D-9B91-74C93F39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D75"/>
    <w:pPr>
      <w:spacing w:after="0" w:line="240" w:lineRule="auto"/>
    </w:pPr>
  </w:style>
  <w:style w:type="paragraph" w:styleId="Rubrik1">
    <w:name w:val="heading 1"/>
    <w:basedOn w:val="Rubrik"/>
    <w:next w:val="Normal"/>
    <w:link w:val="Rubrik1Char"/>
    <w:uiPriority w:val="9"/>
    <w:qFormat/>
    <w:rsid w:val="00BB2CD6"/>
    <w:pPr>
      <w:keepNext/>
      <w:keepLines/>
      <w:spacing w:before="360"/>
      <w:contextualSpacing w:val="0"/>
      <w:outlineLvl w:val="0"/>
    </w:pPr>
    <w:rPr>
      <w:sz w:val="32"/>
      <w:szCs w:val="28"/>
    </w:rPr>
  </w:style>
  <w:style w:type="paragraph" w:styleId="Rubrik2">
    <w:name w:val="heading 2"/>
    <w:basedOn w:val="Rubrik1"/>
    <w:next w:val="Normal"/>
    <w:link w:val="Rubrik2Char"/>
    <w:uiPriority w:val="9"/>
    <w:qFormat/>
    <w:rsid w:val="00BB291B"/>
    <w:pPr>
      <w:spacing w:before="320" w:after="60"/>
      <w:outlineLvl w:val="1"/>
    </w:pPr>
    <w:rPr>
      <w:bCs w:val="0"/>
      <w:sz w:val="24"/>
    </w:rPr>
  </w:style>
  <w:style w:type="paragraph" w:styleId="Rubrik3">
    <w:name w:val="heading 3"/>
    <w:basedOn w:val="Rubrik2"/>
    <w:next w:val="Normal"/>
    <w:link w:val="Rubrik3Char"/>
    <w:uiPriority w:val="9"/>
    <w:qFormat/>
    <w:rsid w:val="00BB291B"/>
    <w:pPr>
      <w:outlineLvl w:val="2"/>
    </w:pPr>
    <w:rPr>
      <w:b w:val="0"/>
      <w:i/>
      <w:szCs w:val="24"/>
    </w:rPr>
  </w:style>
  <w:style w:type="paragraph" w:styleId="Rubrik4">
    <w:name w:val="heading 4"/>
    <w:basedOn w:val="Rubrik3"/>
    <w:next w:val="Normal"/>
    <w:link w:val="Rubrik4Char"/>
    <w:uiPriority w:val="9"/>
    <w:qFormat/>
    <w:rsid w:val="00BB291B"/>
    <w:pPr>
      <w:outlineLvl w:val="3"/>
    </w:pPr>
    <w:rPr>
      <w:i w:val="0"/>
      <w:iCs/>
    </w:rPr>
  </w:style>
  <w:style w:type="paragraph" w:styleId="Rubrik5">
    <w:name w:val="heading 5"/>
    <w:basedOn w:val="Rubrik4"/>
    <w:next w:val="Normal"/>
    <w:link w:val="Rubrik5Char"/>
    <w:uiPriority w:val="9"/>
    <w:semiHidden/>
    <w:qFormat/>
    <w:rsid w:val="00F90CAD"/>
    <w:pPr>
      <w:outlineLvl w:val="4"/>
    </w:pPr>
    <w:rPr>
      <w:b/>
      <w:bCs/>
      <w:i/>
    </w:rPr>
  </w:style>
  <w:style w:type="paragraph" w:styleId="Rubrik6">
    <w:name w:val="heading 6"/>
    <w:basedOn w:val="Rubrik5"/>
    <w:next w:val="Normal"/>
    <w:link w:val="Rubrik6Char"/>
    <w:uiPriority w:val="9"/>
    <w:semiHidden/>
    <w:qFormat/>
    <w:rsid w:val="00B00F5C"/>
    <w:pPr>
      <w:outlineLvl w:val="5"/>
    </w:pPr>
    <w:rPr>
      <w:b w:val="0"/>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B2CD6"/>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BB291B"/>
    <w:rPr>
      <w:rFonts w:asciiTheme="majorHAnsi" w:eastAsiaTheme="majorEastAsia" w:hAnsiTheme="majorHAnsi" w:cstheme="majorBidi"/>
      <w:b/>
      <w:szCs w:val="28"/>
    </w:rPr>
  </w:style>
  <w:style w:type="character" w:customStyle="1" w:styleId="Rubrik3Char">
    <w:name w:val="Rubrik 3 Char"/>
    <w:basedOn w:val="Standardstycketeckensnitt"/>
    <w:link w:val="Rubrik3"/>
    <w:uiPriority w:val="9"/>
    <w:rsid w:val="00BB291B"/>
    <w:rPr>
      <w:rFonts w:asciiTheme="majorHAnsi" w:eastAsiaTheme="majorEastAsia" w:hAnsiTheme="majorHAnsi" w:cstheme="majorBidi"/>
      <w:i/>
    </w:rPr>
  </w:style>
  <w:style w:type="character" w:customStyle="1" w:styleId="Rubrik4Char">
    <w:name w:val="Rubrik 4 Char"/>
    <w:basedOn w:val="Standardstycketeckensnitt"/>
    <w:link w:val="Rubrik4"/>
    <w:uiPriority w:val="9"/>
    <w:rsid w:val="00BB291B"/>
    <w:rPr>
      <w:rFonts w:asciiTheme="majorHAnsi" w:eastAsiaTheme="majorEastAsia" w:hAnsiTheme="majorHAnsi" w:cstheme="majorBidi"/>
      <w:iCs/>
    </w:rPr>
  </w:style>
  <w:style w:type="character" w:customStyle="1" w:styleId="Rubrik5Char">
    <w:name w:val="Rubrik 5 Char"/>
    <w:basedOn w:val="Standardstycketeckensnitt"/>
    <w:link w:val="Rubrik5"/>
    <w:uiPriority w:val="9"/>
    <w:semiHidden/>
    <w:rsid w:val="00BB291B"/>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semiHidden/>
    <w:rsid w:val="00BB291B"/>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D12620"/>
    <w:pPr>
      <w:tabs>
        <w:tab w:val="center" w:pos="4536"/>
        <w:tab w:val="right" w:pos="9072"/>
      </w:tabs>
    </w:pPr>
    <w:rPr>
      <w:rFonts w:asciiTheme="majorHAnsi" w:hAnsiTheme="majorHAnsi"/>
      <w:sz w:val="20"/>
    </w:rPr>
  </w:style>
  <w:style w:type="character" w:customStyle="1" w:styleId="SidhuvudChar">
    <w:name w:val="Sidhuvud Char"/>
    <w:basedOn w:val="Standardstycketeckensnitt"/>
    <w:link w:val="Sidhuvud"/>
    <w:uiPriority w:val="99"/>
    <w:rsid w:val="00D12620"/>
    <w:rPr>
      <w:rFonts w:asciiTheme="majorHAnsi" w:hAnsiTheme="majorHAnsi"/>
      <w:sz w:val="20"/>
    </w:rPr>
  </w:style>
  <w:style w:type="paragraph" w:styleId="Sidfot">
    <w:name w:val="footer"/>
    <w:basedOn w:val="Normal"/>
    <w:link w:val="SidfotChar"/>
    <w:uiPriority w:val="99"/>
    <w:rsid w:val="00F842CA"/>
    <w:pPr>
      <w:tabs>
        <w:tab w:val="center" w:pos="4536"/>
        <w:tab w:val="right" w:pos="9072"/>
      </w:tabs>
    </w:pPr>
    <w:rPr>
      <w:rFonts w:asciiTheme="majorHAnsi" w:hAnsiTheme="majorHAnsi"/>
      <w:sz w:val="20"/>
    </w:rPr>
  </w:style>
  <w:style w:type="character" w:customStyle="1" w:styleId="SidfotChar">
    <w:name w:val="Sidfot Char"/>
    <w:basedOn w:val="Standardstycketeckensnitt"/>
    <w:link w:val="Sidfot"/>
    <w:uiPriority w:val="99"/>
    <w:rsid w:val="00F842CA"/>
    <w:rPr>
      <w:rFonts w:asciiTheme="majorHAnsi" w:hAnsiTheme="majorHAnsi"/>
      <w:sz w:val="20"/>
    </w:rPr>
  </w:style>
  <w:style w:type="paragraph" w:styleId="Punktlista">
    <w:name w:val="List Bullet"/>
    <w:basedOn w:val="Normal"/>
    <w:uiPriority w:val="24"/>
    <w:qFormat/>
    <w:rsid w:val="00A45E43"/>
    <w:pPr>
      <w:numPr>
        <w:numId w:val="6"/>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D12620"/>
    <w:pPr>
      <w:ind w:left="142" w:hanging="142"/>
    </w:pPr>
    <w:rPr>
      <w:sz w:val="18"/>
      <w:szCs w:val="20"/>
    </w:rPr>
  </w:style>
  <w:style w:type="character" w:customStyle="1" w:styleId="SlutnotstextChar">
    <w:name w:val="Slutnotstext Char"/>
    <w:basedOn w:val="Standardstycketeckensnitt"/>
    <w:link w:val="Slutnotstext"/>
    <w:uiPriority w:val="99"/>
    <w:rsid w:val="00D12620"/>
    <w:rPr>
      <w:sz w:val="18"/>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qFormat/>
    <w:rsid w:val="00D12620"/>
    <w:pPr>
      <w:spacing w:before="80"/>
    </w:pPr>
    <w:rPr>
      <w:rFonts w:asciiTheme="majorHAnsi" w:hAnsiTheme="majorHAnsi"/>
      <w:i/>
      <w:sz w:val="18"/>
    </w:rPr>
  </w:style>
  <w:style w:type="character" w:styleId="Sidnummer">
    <w:name w:val="page number"/>
    <w:basedOn w:val="Standardstycketeckensnitt"/>
    <w:uiPriority w:val="99"/>
    <w:rsid w:val="00D12620"/>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qFormat/>
    <w:rsid w:val="00926C5D"/>
    <w:pPr>
      <w:keepNext/>
    </w:pPr>
  </w:style>
  <w:style w:type="paragraph" w:customStyle="1" w:styleId="Infotext">
    <w:name w:val="Infotext"/>
    <w:basedOn w:val="Normal"/>
    <w:qFormat/>
    <w:rsid w:val="00D12620"/>
    <w:pPr>
      <w:tabs>
        <w:tab w:val="left" w:pos="1560"/>
      </w:tabs>
      <w:spacing w:after="120" w:line="264" w:lineRule="auto"/>
      <w:contextualSpacing/>
    </w:pPr>
    <w:rPr>
      <w:rFonts w:asciiTheme="majorHAnsi" w:hAnsiTheme="majorHAnsi" w:cstheme="majorHAnsi"/>
      <w:sz w:val="22"/>
      <w:szCs w:val="20"/>
    </w:rPr>
  </w:style>
  <w:style w:type="table" w:customStyle="1" w:styleId="JnkpingKommun">
    <w:name w:val="Jönköping Kommun"/>
    <w:basedOn w:val="Rutntstabell4dekorfrg1"/>
    <w:uiPriority w:val="99"/>
    <w:rsid w:val="001B10A2"/>
    <w:pPr>
      <w:jc w:val="center"/>
    </w:pPr>
    <w:rPr>
      <w:rFonts w:asciiTheme="majorHAnsi" w:hAnsiTheme="majorHAnsi"/>
      <w:sz w:val="20"/>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val="0"/>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paragraph" w:customStyle="1" w:styleId="Huvudsatser">
    <w:name w:val="Huvudsatser"/>
    <w:basedOn w:val="Normal"/>
    <w:semiHidden/>
    <w:rsid w:val="00730321"/>
    <w:pPr>
      <w:numPr>
        <w:numId w:val="19"/>
      </w:numPr>
      <w:tabs>
        <w:tab w:val="clear" w:pos="360"/>
        <w:tab w:val="left" w:pos="284"/>
      </w:tabs>
      <w:spacing w:after="60"/>
    </w:pPr>
    <w:rPr>
      <w:rFonts w:ascii="Times New Roman" w:eastAsia="Times New Roman" w:hAnsi="Times New Roman" w:cs="Times New Roman"/>
      <w:szCs w:val="20"/>
      <w:lang w:eastAsia="sv-SE"/>
    </w:rPr>
  </w:style>
  <w:style w:type="character" w:styleId="Kommentarsreferens">
    <w:name w:val="annotation reference"/>
    <w:basedOn w:val="Standardstycketeckensnitt"/>
    <w:uiPriority w:val="99"/>
    <w:semiHidden/>
    <w:rsid w:val="007A6F05"/>
    <w:rPr>
      <w:sz w:val="16"/>
      <w:szCs w:val="16"/>
    </w:rPr>
  </w:style>
  <w:style w:type="paragraph" w:styleId="Kommentarer">
    <w:name w:val="annotation text"/>
    <w:basedOn w:val="Normal"/>
    <w:link w:val="KommentarerChar"/>
    <w:uiPriority w:val="99"/>
    <w:semiHidden/>
    <w:rsid w:val="007A6F05"/>
    <w:rPr>
      <w:sz w:val="20"/>
      <w:szCs w:val="20"/>
    </w:rPr>
  </w:style>
  <w:style w:type="character" w:customStyle="1" w:styleId="KommentarerChar">
    <w:name w:val="Kommentarer Char"/>
    <w:basedOn w:val="Standardstycketeckensnitt"/>
    <w:link w:val="Kommentarer"/>
    <w:uiPriority w:val="99"/>
    <w:semiHidden/>
    <w:rsid w:val="007A6F05"/>
    <w:rPr>
      <w:sz w:val="20"/>
      <w:szCs w:val="20"/>
    </w:rPr>
  </w:style>
  <w:style w:type="paragraph" w:styleId="Kommentarsmne">
    <w:name w:val="annotation subject"/>
    <w:basedOn w:val="Kommentarer"/>
    <w:next w:val="Kommentarer"/>
    <w:link w:val="KommentarsmneChar"/>
    <w:uiPriority w:val="99"/>
    <w:semiHidden/>
    <w:rsid w:val="007A6F05"/>
    <w:rPr>
      <w:b/>
      <w:bCs/>
    </w:rPr>
  </w:style>
  <w:style w:type="character" w:customStyle="1" w:styleId="KommentarsmneChar">
    <w:name w:val="Kommentarsämne Char"/>
    <w:basedOn w:val="KommentarerChar"/>
    <w:link w:val="Kommentarsmne"/>
    <w:uiPriority w:val="99"/>
    <w:semiHidden/>
    <w:rsid w:val="007A6F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6672">
      <w:bodyDiv w:val="1"/>
      <w:marLeft w:val="0"/>
      <w:marRight w:val="0"/>
      <w:marTop w:val="0"/>
      <w:marBottom w:val="0"/>
      <w:divBdr>
        <w:top w:val="none" w:sz="0" w:space="0" w:color="auto"/>
        <w:left w:val="none" w:sz="0" w:space="0" w:color="auto"/>
        <w:bottom w:val="none" w:sz="0" w:space="0" w:color="auto"/>
        <w:right w:val="none" w:sz="0" w:space="0" w:color="auto"/>
      </w:divBdr>
    </w:div>
    <w:div w:id="201327670">
      <w:bodyDiv w:val="1"/>
      <w:marLeft w:val="0"/>
      <w:marRight w:val="0"/>
      <w:marTop w:val="0"/>
      <w:marBottom w:val="0"/>
      <w:divBdr>
        <w:top w:val="none" w:sz="0" w:space="0" w:color="auto"/>
        <w:left w:val="none" w:sz="0" w:space="0" w:color="auto"/>
        <w:bottom w:val="none" w:sz="0" w:space="0" w:color="auto"/>
        <w:right w:val="none" w:sz="0" w:space="0" w:color="auto"/>
      </w:divBdr>
    </w:div>
    <w:div w:id="222955919">
      <w:bodyDiv w:val="1"/>
      <w:marLeft w:val="0"/>
      <w:marRight w:val="0"/>
      <w:marTop w:val="0"/>
      <w:marBottom w:val="0"/>
      <w:divBdr>
        <w:top w:val="none" w:sz="0" w:space="0" w:color="auto"/>
        <w:left w:val="none" w:sz="0" w:space="0" w:color="auto"/>
        <w:bottom w:val="none" w:sz="0" w:space="0" w:color="auto"/>
        <w:right w:val="none" w:sz="0" w:space="0" w:color="auto"/>
      </w:divBdr>
    </w:div>
    <w:div w:id="408814130">
      <w:bodyDiv w:val="1"/>
      <w:marLeft w:val="0"/>
      <w:marRight w:val="0"/>
      <w:marTop w:val="0"/>
      <w:marBottom w:val="0"/>
      <w:divBdr>
        <w:top w:val="none" w:sz="0" w:space="0" w:color="auto"/>
        <w:left w:val="none" w:sz="0" w:space="0" w:color="auto"/>
        <w:bottom w:val="none" w:sz="0" w:space="0" w:color="auto"/>
        <w:right w:val="none" w:sz="0" w:space="0" w:color="auto"/>
      </w:divBdr>
    </w:div>
    <w:div w:id="478769461">
      <w:bodyDiv w:val="1"/>
      <w:marLeft w:val="0"/>
      <w:marRight w:val="0"/>
      <w:marTop w:val="0"/>
      <w:marBottom w:val="0"/>
      <w:divBdr>
        <w:top w:val="none" w:sz="0" w:space="0" w:color="auto"/>
        <w:left w:val="none" w:sz="0" w:space="0" w:color="auto"/>
        <w:bottom w:val="none" w:sz="0" w:space="0" w:color="auto"/>
        <w:right w:val="none" w:sz="0" w:space="0" w:color="auto"/>
      </w:divBdr>
    </w:div>
    <w:div w:id="561454018">
      <w:bodyDiv w:val="1"/>
      <w:marLeft w:val="0"/>
      <w:marRight w:val="0"/>
      <w:marTop w:val="0"/>
      <w:marBottom w:val="0"/>
      <w:divBdr>
        <w:top w:val="none" w:sz="0" w:space="0" w:color="auto"/>
        <w:left w:val="none" w:sz="0" w:space="0" w:color="auto"/>
        <w:bottom w:val="none" w:sz="0" w:space="0" w:color="auto"/>
        <w:right w:val="none" w:sz="0" w:space="0" w:color="auto"/>
      </w:divBdr>
    </w:div>
    <w:div w:id="1036855977">
      <w:bodyDiv w:val="1"/>
      <w:marLeft w:val="0"/>
      <w:marRight w:val="0"/>
      <w:marTop w:val="0"/>
      <w:marBottom w:val="0"/>
      <w:divBdr>
        <w:top w:val="none" w:sz="0" w:space="0" w:color="auto"/>
        <w:left w:val="none" w:sz="0" w:space="0" w:color="auto"/>
        <w:bottom w:val="none" w:sz="0" w:space="0" w:color="auto"/>
        <w:right w:val="none" w:sz="0" w:space="0" w:color="auto"/>
      </w:divBdr>
    </w:div>
    <w:div w:id="1098677925">
      <w:bodyDiv w:val="1"/>
      <w:marLeft w:val="0"/>
      <w:marRight w:val="0"/>
      <w:marTop w:val="0"/>
      <w:marBottom w:val="0"/>
      <w:divBdr>
        <w:top w:val="none" w:sz="0" w:space="0" w:color="auto"/>
        <w:left w:val="none" w:sz="0" w:space="0" w:color="auto"/>
        <w:bottom w:val="none" w:sz="0" w:space="0" w:color="auto"/>
        <w:right w:val="none" w:sz="0" w:space="0" w:color="auto"/>
      </w:divBdr>
    </w:div>
    <w:div w:id="1213880432">
      <w:bodyDiv w:val="1"/>
      <w:marLeft w:val="0"/>
      <w:marRight w:val="0"/>
      <w:marTop w:val="0"/>
      <w:marBottom w:val="0"/>
      <w:divBdr>
        <w:top w:val="none" w:sz="0" w:space="0" w:color="auto"/>
        <w:left w:val="none" w:sz="0" w:space="0" w:color="auto"/>
        <w:bottom w:val="none" w:sz="0" w:space="0" w:color="auto"/>
        <w:right w:val="none" w:sz="0" w:space="0" w:color="auto"/>
      </w:divBdr>
    </w:div>
    <w:div w:id="1903321870">
      <w:bodyDiv w:val="1"/>
      <w:marLeft w:val="0"/>
      <w:marRight w:val="0"/>
      <w:marTop w:val="0"/>
      <w:marBottom w:val="0"/>
      <w:divBdr>
        <w:top w:val="none" w:sz="0" w:space="0" w:color="auto"/>
        <w:left w:val="none" w:sz="0" w:space="0" w:color="auto"/>
        <w:bottom w:val="none" w:sz="0" w:space="0" w:color="auto"/>
        <w:right w:val="none" w:sz="0" w:space="0" w:color="auto"/>
      </w:divBdr>
    </w:div>
    <w:div w:id="2065332440">
      <w:bodyDiv w:val="1"/>
      <w:marLeft w:val="0"/>
      <w:marRight w:val="0"/>
      <w:marTop w:val="0"/>
      <w:marBottom w:val="0"/>
      <w:divBdr>
        <w:top w:val="none" w:sz="0" w:space="0" w:color="auto"/>
        <w:left w:val="none" w:sz="0" w:space="0" w:color="auto"/>
        <w:bottom w:val="none" w:sz="0" w:space="0" w:color="auto"/>
        <w:right w:val="none" w:sz="0" w:space="0" w:color="auto"/>
      </w:divBdr>
    </w:div>
    <w:div w:id="21011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6.sv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Byrlind\Rehngruppen\Kunder%20-%20J%20-%20Dokument\J&#246;nk&#246;pings%20kommun\FIL\2209_WD_MR%20-%20TGA%20&#228;rendehanteringssystem%20(9383)\Labb\Grundmall%20Minnesanteckning%20och%20Protoko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_rels/numbering.xml.rels><?xml version="1.0" encoding="UTF-8" standalone="yes"?>
<Relationships xmlns="http://schemas.openxmlformats.org/package/2006/relationships"><Relationship Id="rId1" Type="http://schemas.openxmlformats.org/officeDocument/2006/relationships/image" Target="../media/image7.png"/></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4A9BD78EDB44C8AC04215B66EFFF77"/>
        <w:category>
          <w:name w:val="Allmänt"/>
          <w:gallery w:val="placeholder"/>
        </w:category>
        <w:types>
          <w:type w:val="bbPlcHdr"/>
        </w:types>
        <w:behaviors>
          <w:behavior w:val="content"/>
        </w:behaviors>
        <w:guid w:val="{2D8B07C6-3341-413B-A183-C28E831D6D60}"/>
      </w:docPartPr>
      <w:docPartBody>
        <w:p w:rsidR="00D14903" w:rsidRDefault="00000000" w:rsidP="00E2303C">
          <w:pPr>
            <w:pStyle w:val="704A9BD78EDB44C8AC04215B66EFFF771"/>
          </w:pPr>
          <w:r w:rsidRPr="00C9326C">
            <w:rPr>
              <w:rStyle w:val="Platshllartext"/>
            </w:rPr>
            <w:t>Paragraf</w:t>
          </w:r>
        </w:p>
      </w:docPartBody>
    </w:docPart>
    <w:docPart>
      <w:docPartPr>
        <w:name w:val="22F0D9441864477BAE1B3A4DB07950D1"/>
        <w:category>
          <w:name w:val="Allmänt"/>
          <w:gallery w:val="placeholder"/>
        </w:category>
        <w:types>
          <w:type w:val="bbPlcHdr"/>
        </w:types>
        <w:behaviors>
          <w:behavior w:val="content"/>
        </w:behaviors>
        <w:guid w:val="{7EBFAA61-8C7D-4BDB-AE88-EC578B773013}"/>
      </w:docPartPr>
      <w:docPartBody>
        <w:p w:rsidR="00D14903" w:rsidRDefault="00000000" w:rsidP="00E2303C">
          <w:pPr>
            <w:pStyle w:val="22F0D9441864477BAE1B3A4DB07950D11"/>
          </w:pPr>
          <w:r>
            <w:rPr>
              <w:rStyle w:val="Platshllartext"/>
            </w:rPr>
            <w:t>Rubrik</w:t>
          </w:r>
        </w:p>
      </w:docPartBody>
    </w:docPart>
    <w:docPart>
      <w:docPartPr>
        <w:name w:val="B96C9B2691C94970A1278717DFF2059C"/>
        <w:category>
          <w:name w:val="Allmänt"/>
          <w:gallery w:val="placeholder"/>
        </w:category>
        <w:types>
          <w:type w:val="bbPlcHdr"/>
        </w:types>
        <w:behaviors>
          <w:behavior w:val="content"/>
        </w:behaviors>
        <w:guid w:val="{A34481A2-2A20-4CB7-A9CE-AF01684CACA2}"/>
      </w:docPartPr>
      <w:docPartBody>
        <w:p w:rsidR="00D14903" w:rsidRDefault="00000000" w:rsidP="00E2303C">
          <w:pPr>
            <w:pStyle w:val="B96C9B2691C94970A1278717DFF2059C1"/>
          </w:pPr>
          <w:r>
            <w:rPr>
              <w:rStyle w:val="Platshllartext"/>
            </w:rPr>
            <w:t>Dnr</w:t>
          </w:r>
        </w:p>
      </w:docPartBody>
    </w:docPart>
    <w:docPart>
      <w:docPartPr>
        <w:name w:val="8E8A2779443941AEA05D6D359C71B6CF"/>
        <w:category>
          <w:name w:val="Allmänt"/>
          <w:gallery w:val="placeholder"/>
        </w:category>
        <w:types>
          <w:type w:val="bbPlcHdr"/>
        </w:types>
        <w:behaviors>
          <w:behavior w:val="content"/>
        </w:behaviors>
        <w:guid w:val="{1F0F0E50-75B1-41AD-A0EE-BE44617F582A}"/>
      </w:docPartPr>
      <w:docPartBody>
        <w:p w:rsidR="00D14903" w:rsidRDefault="00000000" w:rsidP="00E2303C">
          <w:pPr>
            <w:pStyle w:val="8E8A2779443941AEA05D6D359C71B6CF1"/>
          </w:pPr>
          <w:r>
            <w:rPr>
              <w:rStyle w:val="Platshllartext"/>
            </w:rPr>
            <w:t>Diarieplanskod</w:t>
          </w:r>
        </w:p>
      </w:docPartBody>
    </w:docPart>
    <w:docPart>
      <w:docPartPr>
        <w:name w:val="DD56BFB86F544CE380F3EDC8616271CC"/>
        <w:category>
          <w:name w:val="Allmänt"/>
          <w:gallery w:val="placeholder"/>
        </w:category>
        <w:types>
          <w:type w:val="bbPlcHdr"/>
        </w:types>
        <w:behaviors>
          <w:behavior w:val="content"/>
        </w:behaviors>
        <w:guid w:val="{A8C8C0B9-F461-4C60-BB1D-16F5DCA0CE53}"/>
      </w:docPartPr>
      <w:docPartBody>
        <w:p w:rsidR="00D14903" w:rsidRDefault="00000000" w:rsidP="00E2303C">
          <w:pPr>
            <w:pStyle w:val="DD56BFB86F544CE380F3EDC8616271CC1"/>
          </w:pPr>
          <w:r>
            <w:rPr>
              <w:rStyle w:val="Platshllartext"/>
            </w:rPr>
            <w:t>Hämtas från tjänsteutlåtande</w:t>
          </w:r>
        </w:p>
      </w:docPartBody>
    </w:docPart>
    <w:docPart>
      <w:docPartPr>
        <w:name w:val="76E3E02C86274F78B223C329C35E438D"/>
        <w:category>
          <w:name w:val="Allmänt"/>
          <w:gallery w:val="placeholder"/>
        </w:category>
        <w:types>
          <w:type w:val="bbPlcHdr"/>
        </w:types>
        <w:behaviors>
          <w:behavior w:val="content"/>
        </w:behaviors>
        <w:guid w:val="{AA12C6C5-3A8D-450C-A003-5E025B25BB42}"/>
      </w:docPartPr>
      <w:docPartBody>
        <w:p w:rsidR="00D14903" w:rsidRDefault="00000000" w:rsidP="00E2303C">
          <w:pPr>
            <w:pStyle w:val="76E3E02C86274F78B223C329C35E438D1"/>
          </w:pPr>
          <w:r>
            <w:rPr>
              <w:rStyle w:val="Platshllartext"/>
            </w:rPr>
            <w:t>Hämtas från tjänsteutlåtande</w:t>
          </w:r>
        </w:p>
      </w:docPartBody>
    </w:docPart>
    <w:docPart>
      <w:docPartPr>
        <w:name w:val="1AF2F4157493437B8617F4E4E040965C"/>
        <w:category>
          <w:name w:val="Allmänt"/>
          <w:gallery w:val="placeholder"/>
        </w:category>
        <w:types>
          <w:type w:val="bbPlcHdr"/>
        </w:types>
        <w:behaviors>
          <w:behavior w:val="content"/>
        </w:behaviors>
        <w:guid w:val="{CCE12549-7B95-4738-ACE8-DF74DC4B2FB2}"/>
      </w:docPartPr>
      <w:docPartBody>
        <w:p w:rsidR="00D14903" w:rsidRDefault="00000000" w:rsidP="00795394">
          <w:pPr>
            <w:pStyle w:val="1AF2F4157493437B8617F4E4E040965C"/>
          </w:pPr>
          <w:r>
            <w:rPr>
              <w:rStyle w:val="Platshllartext"/>
            </w:rPr>
            <w:t>Förvaltning</w:t>
          </w:r>
        </w:p>
      </w:docPartBody>
    </w:docPart>
    <w:docPart>
      <w:docPartPr>
        <w:name w:val="5B21EBCCD97E4E60AC0C59907075602B"/>
        <w:category>
          <w:name w:val="Allmänt"/>
          <w:gallery w:val="placeholder"/>
        </w:category>
        <w:types>
          <w:type w:val="bbPlcHdr"/>
        </w:types>
        <w:behaviors>
          <w:behavior w:val="content"/>
        </w:behaviors>
        <w:guid w:val="{4FD2B486-A5CC-40AC-9CDB-85A5F0779BE5}"/>
      </w:docPartPr>
      <w:docPartBody>
        <w:p w:rsidR="00D14903" w:rsidRDefault="00000000" w:rsidP="00E2303C">
          <w:pPr>
            <w:pStyle w:val="5B21EBCCD97E4E60AC0C59907075602B1"/>
          </w:pPr>
          <w:r>
            <w:rPr>
              <w:rStyle w:val="Platshllartext"/>
            </w:rPr>
            <w:t>Hämtas från tjänsteutlåtande</w:t>
          </w:r>
        </w:p>
      </w:docPartBody>
    </w:docPart>
    <w:docPart>
      <w:docPartPr>
        <w:name w:val="D13A00EE6C174D4AA62B2A8904C50482"/>
        <w:category>
          <w:name w:val="Allmänt"/>
          <w:gallery w:val="placeholder"/>
        </w:category>
        <w:types>
          <w:type w:val="bbPlcHdr"/>
        </w:types>
        <w:behaviors>
          <w:behavior w:val="content"/>
        </w:behaviors>
        <w:guid w:val="{B794456A-9B31-4462-AA2B-3AB4415D45B4}"/>
      </w:docPartPr>
      <w:docPartBody>
        <w:p w:rsidR="00D14903" w:rsidRDefault="00000000" w:rsidP="00E2303C">
          <w:pPr>
            <w:pStyle w:val="D13A00EE6C174D4AA62B2A8904C504821"/>
          </w:pPr>
          <w:r w:rsidRPr="00A70F46">
            <w:rPr>
              <w:rStyle w:val="Platshllartext"/>
              <w:b w:val="0"/>
              <w:bCs w:val="0"/>
            </w:rPr>
            <w:t>Beslutsinstans</w:t>
          </w:r>
        </w:p>
      </w:docPartBody>
    </w:docPart>
    <w:docPart>
      <w:docPartPr>
        <w:name w:val="06D7D532C65147B0AF2208001395314E"/>
        <w:category>
          <w:name w:val="Allmänt"/>
          <w:gallery w:val="placeholder"/>
        </w:category>
        <w:types>
          <w:type w:val="bbPlcHdr"/>
        </w:types>
        <w:behaviors>
          <w:behavior w:val="content"/>
        </w:behaviors>
        <w:guid w:val="{7AA23EE4-F58F-4BB5-A4B2-129DB3AF8961}"/>
      </w:docPartPr>
      <w:docPartBody>
        <w:p w:rsidR="00D14903" w:rsidRDefault="00000000" w:rsidP="00E2303C">
          <w:pPr>
            <w:pStyle w:val="06D7D532C65147B0AF2208001395314E1"/>
          </w:pPr>
          <w:r w:rsidRPr="00A70F46">
            <w:rPr>
              <w:rStyle w:val="Platshllartext"/>
              <w:b w:val="0"/>
              <w:bCs w:val="0"/>
            </w:rPr>
            <w:t>Datum</w:t>
          </w:r>
        </w:p>
      </w:docPartBody>
    </w:docPart>
    <w:docPart>
      <w:docPartPr>
        <w:name w:val="C03A5750D96D4981A79E89683749B639"/>
        <w:category>
          <w:name w:val="Allmänt"/>
          <w:gallery w:val="placeholder"/>
        </w:category>
        <w:types>
          <w:type w:val="bbPlcHdr"/>
        </w:types>
        <w:behaviors>
          <w:behavior w:val="content"/>
        </w:behaviors>
        <w:guid w:val="{56513DA4-C3BD-4A67-A3D1-9A216E60E09F}"/>
      </w:docPartPr>
      <w:docPartBody>
        <w:p w:rsidR="00D14903" w:rsidRDefault="00000000" w:rsidP="00E2303C">
          <w:pPr>
            <w:pStyle w:val="C03A5750D96D4981A79E89683749B6391"/>
          </w:pPr>
          <w:r>
            <w:rPr>
              <w:rStyle w:val="Platshllartext"/>
            </w:rPr>
            <w:t>Mottagarens/mottagarnas namn</w:t>
          </w:r>
        </w:p>
      </w:docPartBody>
    </w:docPart>
    <w:docPart>
      <w:docPartPr>
        <w:name w:val="FDB9BD2D84CA4221B295A5711B2FE646"/>
        <w:category>
          <w:name w:val="Allmänt"/>
          <w:gallery w:val="placeholder"/>
        </w:category>
        <w:types>
          <w:type w:val="bbPlcHdr"/>
        </w:types>
        <w:behaviors>
          <w:behavior w:val="content"/>
        </w:behaviors>
        <w:guid w:val="{C0ADD451-D7D5-4A4C-B68D-8AD6E70867E0}"/>
      </w:docPartPr>
      <w:docPartBody>
        <w:p w:rsidR="00265A02" w:rsidRDefault="00000000" w:rsidP="00E2303C">
          <w:pPr>
            <w:pStyle w:val="FDB9BD2D84CA4221B295A5711B2FE6461"/>
          </w:pPr>
          <w:r>
            <w:rPr>
              <w:rStyle w:val="Platshllartext"/>
            </w:rPr>
            <w:t>Beslutsinstans</w:t>
          </w:r>
        </w:p>
      </w:docPartBody>
    </w:docPart>
    <w:docPart>
      <w:docPartPr>
        <w:name w:val="2EE0DAAF8E5746A49546E86AC3069CD5"/>
        <w:category>
          <w:name w:val="Allmänt"/>
          <w:gallery w:val="placeholder"/>
        </w:category>
        <w:types>
          <w:type w:val="bbPlcHdr"/>
        </w:types>
        <w:behaviors>
          <w:behavior w:val="content"/>
        </w:behaviors>
        <w:guid w:val="{CB49C880-4408-4769-9316-1F85A784C784}"/>
      </w:docPartPr>
      <w:docPartBody>
        <w:p w:rsidR="00265A02" w:rsidRDefault="00000000" w:rsidP="00E2303C">
          <w:pPr>
            <w:pStyle w:val="2EE0DAAF8E5746A49546E86AC3069CD51"/>
          </w:pPr>
          <w:r>
            <w:rPr>
              <w:rStyle w:val="Platshllartext"/>
            </w:rPr>
            <w:t>Här redovisas aktuella yrkanden.</w:t>
          </w:r>
        </w:p>
      </w:docPartBody>
    </w:docPart>
    <w:docPart>
      <w:docPartPr>
        <w:name w:val="982741366CD1485E964ED83F51A72DCD"/>
        <w:category>
          <w:name w:val="Allmänt"/>
          <w:gallery w:val="placeholder"/>
        </w:category>
        <w:types>
          <w:type w:val="bbPlcHdr"/>
        </w:types>
        <w:behaviors>
          <w:behavior w:val="content"/>
        </w:behaviors>
        <w:guid w:val="{CBDBB00B-C90B-46F1-B559-96B8022B5196}"/>
      </w:docPartPr>
      <w:docPartBody>
        <w:p w:rsidR="00755E36" w:rsidRDefault="00000000" w:rsidP="00E2303C">
          <w:pPr>
            <w:pStyle w:val="982741366CD1485E964ED83F51A72DCD1"/>
          </w:pPr>
          <w:r>
            <w:rPr>
              <w:rStyle w:val="Platshllartext"/>
            </w:rPr>
            <w:t>Mötesdatum</w:t>
          </w:r>
        </w:p>
      </w:docPartBody>
    </w:docPart>
    <w:docPart>
      <w:docPartPr>
        <w:name w:val="122248056A1D46D1AE0C4457E56440AA"/>
        <w:category>
          <w:name w:val="Allmänt"/>
          <w:gallery w:val="placeholder"/>
        </w:category>
        <w:types>
          <w:type w:val="bbPlcHdr"/>
        </w:types>
        <w:behaviors>
          <w:behavior w:val="content"/>
        </w:behaviors>
        <w:guid w:val="{1C11F620-C5ED-4246-8B21-87D97B97FF5B}"/>
      </w:docPartPr>
      <w:docPartBody>
        <w:p w:rsidR="00755E36" w:rsidRDefault="00000000" w:rsidP="00E2303C">
          <w:pPr>
            <w:pStyle w:val="122248056A1D46D1AE0C4457E56440AA1"/>
          </w:pPr>
          <w:r>
            <w:rPr>
              <w:rStyle w:val="Platshllartext"/>
            </w:rPr>
            <w:t>Mötesdatum</w:t>
          </w:r>
        </w:p>
      </w:docPartBody>
    </w:docPart>
    <w:docPart>
      <w:docPartPr>
        <w:name w:val="D393EF775C0F432D89C687DDC8173F41"/>
        <w:category>
          <w:name w:val="Allmänt"/>
          <w:gallery w:val="placeholder"/>
        </w:category>
        <w:types>
          <w:type w:val="bbPlcHdr"/>
        </w:types>
        <w:behaviors>
          <w:behavior w:val="content"/>
        </w:behaviors>
        <w:guid w:val="{E5889E37-E350-47C8-849A-29314B11842C}"/>
      </w:docPartPr>
      <w:docPartBody>
        <w:p w:rsidR="00C11CD3" w:rsidRDefault="00000000" w:rsidP="00E2303C">
          <w:pPr>
            <w:pStyle w:val="D393EF775C0F432D89C687DDC8173F411"/>
          </w:pPr>
          <w:r>
            <w:rPr>
              <w:rStyle w:val="Platshllartext"/>
            </w:rPr>
            <w:t>Beslutsinstans</w:t>
          </w:r>
        </w:p>
      </w:docPartBody>
    </w:docPart>
    <w:docPart>
      <w:docPartPr>
        <w:name w:val="8EE0EB9BAFE2459C8129596FF44DF761"/>
        <w:category>
          <w:name w:val="Allmänt"/>
          <w:gallery w:val="placeholder"/>
        </w:category>
        <w:types>
          <w:type w:val="bbPlcHdr"/>
        </w:types>
        <w:behaviors>
          <w:behavior w:val="content"/>
        </w:behaviors>
        <w:guid w:val="{910DEF09-1BB0-4E8F-983A-5CF3937BDE2D}"/>
      </w:docPartPr>
      <w:docPartBody>
        <w:p w:rsidR="00CB3987" w:rsidRDefault="00000000" w:rsidP="000C5A46">
          <w:pPr>
            <w:pStyle w:val="8EE0EB9BAFE2459C8129596FF44DF761"/>
          </w:pPr>
          <w:r w:rsidRPr="00080E9C">
            <w:rPr>
              <w:rStyle w:val="Platshllartext"/>
            </w:rPr>
            <w:t>Klicka eller tryck här för att ange text.</w:t>
          </w:r>
        </w:p>
      </w:docPartBody>
    </w:docPart>
    <w:docPart>
      <w:docPartPr>
        <w:name w:val="050DF502162E4D6B9DFDF5795BEB232B"/>
        <w:category>
          <w:name w:val="Allmänt"/>
          <w:gallery w:val="placeholder"/>
        </w:category>
        <w:types>
          <w:type w:val="bbPlcHdr"/>
        </w:types>
        <w:behaviors>
          <w:behavior w:val="content"/>
        </w:behaviors>
        <w:guid w:val="{C26F66B5-773B-4787-9DED-B6EAEC7CA3B3}"/>
      </w:docPartPr>
      <w:docPartBody>
        <w:p w:rsidR="00D03614" w:rsidRDefault="00B45DDF" w:rsidP="00B45DDF">
          <w:pPr>
            <w:pStyle w:val="050DF502162E4D6B9DFDF5795BEB232B"/>
          </w:pPr>
          <w:r>
            <w:rPr>
              <w:rStyle w:val="Platshllartext"/>
            </w:rPr>
            <w:t>Hämtas från tjänsteutlåtande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Next LT">
    <w:altName w:val="Sabon Next LT"/>
    <w:charset w:val="00"/>
    <w:family w:val="auto"/>
    <w:pitch w:val="variable"/>
    <w:sig w:usb0="A11526FF" w:usb1="D000000B" w:usb2="0001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7.5pt;height:16.9pt" o:bullet="t">
        <v:imagedata r:id="rId1" o:title="Bild3"/>
      </v:shape>
    </w:pict>
  </w:numPicBullet>
  <w:abstractNum w:abstractNumId="0"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2" w15:restartNumberingAfterBreak="0">
    <w:nsid w:val="0530227A"/>
    <w:multiLevelType w:val="multilevel"/>
    <w:tmpl w:val="312CE5EE"/>
    <w:lvl w:ilvl="0">
      <w:start w:val="1"/>
      <w:numFmt w:val="bullet"/>
      <w:pStyle w:val="Punktlista"/>
      <w:lvlText w:val="–"/>
      <w:lvlJc w:val="left"/>
      <w:pPr>
        <w:ind w:left="360" w:hanging="360"/>
      </w:pPr>
      <w:rPr>
        <w:rFonts w:ascii="Calibri" w:hAnsi="Calibri"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3" w15:restartNumberingAfterBreak="0">
    <w:nsid w:val="33E337C3"/>
    <w:multiLevelType w:val="multilevel"/>
    <w:tmpl w:val="0A7818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0B74806"/>
    <w:multiLevelType w:val="multilevel"/>
    <w:tmpl w:val="859078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E3704AE"/>
    <w:multiLevelType w:val="multilevel"/>
    <w:tmpl w:val="4D0AF0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3887957">
    <w:abstractNumId w:val="2"/>
  </w:num>
  <w:num w:numId="2" w16cid:durableId="212664992">
    <w:abstractNumId w:val="3"/>
  </w:num>
  <w:num w:numId="3" w16cid:durableId="750929730">
    <w:abstractNumId w:val="1"/>
  </w:num>
  <w:num w:numId="4" w16cid:durableId="1082487284">
    <w:abstractNumId w:val="4"/>
  </w:num>
  <w:num w:numId="5" w16cid:durableId="2053577639">
    <w:abstractNumId w:val="0"/>
  </w:num>
  <w:num w:numId="6" w16cid:durableId="1852909904">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94"/>
    <w:rsid w:val="00045040"/>
    <w:rsid w:val="000C5A46"/>
    <w:rsid w:val="00265A02"/>
    <w:rsid w:val="002B6EDB"/>
    <w:rsid w:val="003762DD"/>
    <w:rsid w:val="00440EF7"/>
    <w:rsid w:val="00755E36"/>
    <w:rsid w:val="0076143D"/>
    <w:rsid w:val="00795394"/>
    <w:rsid w:val="00861F2D"/>
    <w:rsid w:val="00891701"/>
    <w:rsid w:val="00A25798"/>
    <w:rsid w:val="00A753F8"/>
    <w:rsid w:val="00AB2823"/>
    <w:rsid w:val="00B45DDF"/>
    <w:rsid w:val="00C11CD3"/>
    <w:rsid w:val="00CB3987"/>
    <w:rsid w:val="00D03614"/>
    <w:rsid w:val="00D14903"/>
    <w:rsid w:val="00E2303C"/>
    <w:rsid w:val="00EA513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lsdException w:name="List Bullet 3" w:semiHidden="1" w:uiPriority="24" w:unhideWhenUsed="1"/>
    <w:lsdException w:name="List Bullet 4" w:semiHidden="1" w:uiPriority="24" w:unhideWhenUsed="1"/>
    <w:lsdException w:name="List Bullet 5" w:semiHidden="1" w:uiPriority="2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B45DDF"/>
    <w:rPr>
      <w:color w:val="7F7F7F" w:themeColor="text1" w:themeTint="80"/>
      <w:bdr w:val="none" w:sz="0" w:space="0" w:color="auto"/>
      <w:shd w:val="clear" w:color="auto" w:fill="F0F0F0"/>
    </w:rPr>
  </w:style>
  <w:style w:type="paragraph" w:customStyle="1" w:styleId="1AF2F4157493437B8617F4E4E040965C">
    <w:name w:val="1AF2F4157493437B8617F4E4E040965C"/>
    <w:rsid w:val="00795394"/>
  </w:style>
  <w:style w:type="paragraph" w:styleId="Punktlista">
    <w:name w:val="List Bullet"/>
    <w:basedOn w:val="Normal"/>
    <w:uiPriority w:val="24"/>
    <w:qFormat/>
    <w:rsid w:val="00E2303C"/>
    <w:pPr>
      <w:numPr>
        <w:numId w:val="1"/>
      </w:numPr>
      <w:spacing w:after="120" w:line="240" w:lineRule="auto"/>
      <w:contextualSpacing/>
    </w:pPr>
    <w:rPr>
      <w:sz w:val="24"/>
      <w:szCs w:val="24"/>
      <w:lang w:eastAsia="en-US"/>
    </w:rPr>
  </w:style>
  <w:style w:type="paragraph" w:styleId="Punktlista2">
    <w:name w:val="List Bullet 2"/>
    <w:basedOn w:val="Punktlista"/>
    <w:uiPriority w:val="24"/>
    <w:rsid w:val="00E2303C"/>
    <w:pPr>
      <w:numPr>
        <w:ilvl w:val="1"/>
      </w:numPr>
    </w:pPr>
  </w:style>
  <w:style w:type="paragraph" w:styleId="Punktlista3">
    <w:name w:val="List Bullet 3"/>
    <w:basedOn w:val="Punktlista2"/>
    <w:uiPriority w:val="24"/>
    <w:rsid w:val="00E2303C"/>
    <w:pPr>
      <w:numPr>
        <w:ilvl w:val="2"/>
      </w:numPr>
      <w:spacing w:after="160"/>
      <w:ind w:left="1077" w:hanging="357"/>
    </w:pPr>
  </w:style>
  <w:style w:type="paragraph" w:styleId="Punktlista4">
    <w:name w:val="List Bullet 4"/>
    <w:basedOn w:val="Punktlista3"/>
    <w:uiPriority w:val="24"/>
    <w:semiHidden/>
    <w:rsid w:val="00E2303C"/>
    <w:pPr>
      <w:numPr>
        <w:ilvl w:val="3"/>
      </w:numPr>
    </w:pPr>
  </w:style>
  <w:style w:type="paragraph" w:styleId="Punktlista5">
    <w:name w:val="List Bullet 5"/>
    <w:basedOn w:val="Punktlista4"/>
    <w:uiPriority w:val="24"/>
    <w:semiHidden/>
    <w:rsid w:val="00E2303C"/>
    <w:pPr>
      <w:numPr>
        <w:ilvl w:val="4"/>
      </w:numPr>
    </w:pPr>
  </w:style>
  <w:style w:type="paragraph" w:styleId="Adress-brev">
    <w:name w:val="envelope address"/>
    <w:basedOn w:val="Normal"/>
    <w:uiPriority w:val="99"/>
    <w:rsid w:val="00C11CD3"/>
    <w:pPr>
      <w:spacing w:after="720" w:line="264" w:lineRule="auto"/>
      <w:ind w:left="4253"/>
      <w:contextualSpacing/>
    </w:pPr>
    <w:rPr>
      <w:noProof/>
      <w:sz w:val="24"/>
      <w:szCs w:val="24"/>
      <w:lang w:eastAsia="en-US"/>
    </w:rPr>
  </w:style>
  <w:style w:type="character" w:styleId="Diskretbetoning">
    <w:name w:val="Subtle Emphasis"/>
    <w:basedOn w:val="Standardstycketeckensnitt"/>
    <w:uiPriority w:val="19"/>
    <w:rsid w:val="003762DD"/>
    <w:rPr>
      <w:i/>
      <w:iCs/>
      <w:color w:val="auto"/>
    </w:rPr>
  </w:style>
  <w:style w:type="paragraph" w:styleId="Fotnotstext">
    <w:name w:val="footnote text"/>
    <w:basedOn w:val="Normal"/>
    <w:link w:val="FotnotstextChar"/>
    <w:uiPriority w:val="99"/>
    <w:rsid w:val="00C11CD3"/>
    <w:pPr>
      <w:spacing w:after="0" w:line="240" w:lineRule="auto"/>
      <w:ind w:left="142" w:hanging="142"/>
    </w:pPr>
    <w:rPr>
      <w:sz w:val="16"/>
      <w:szCs w:val="20"/>
      <w:lang w:eastAsia="en-US"/>
    </w:rPr>
  </w:style>
  <w:style w:type="character" w:customStyle="1" w:styleId="FotnotstextChar">
    <w:name w:val="Fotnotstext Char"/>
    <w:basedOn w:val="Standardstycketeckensnitt"/>
    <w:link w:val="Fotnotstext"/>
    <w:uiPriority w:val="99"/>
    <w:rsid w:val="00C11CD3"/>
    <w:rPr>
      <w:sz w:val="16"/>
      <w:szCs w:val="20"/>
      <w:lang w:eastAsia="en-US"/>
    </w:rPr>
  </w:style>
  <w:style w:type="paragraph" w:customStyle="1" w:styleId="D393EF775C0F432D89C687DDC8173F411">
    <w:name w:val="D393EF775C0F432D89C687DDC8173F411"/>
    <w:rsid w:val="00E2303C"/>
    <w:pPr>
      <w:tabs>
        <w:tab w:val="center" w:pos="4536"/>
        <w:tab w:val="right" w:pos="9072"/>
      </w:tabs>
      <w:spacing w:after="0" w:line="240" w:lineRule="auto"/>
    </w:pPr>
    <w:rPr>
      <w:rFonts w:asciiTheme="majorHAnsi" w:hAnsiTheme="majorHAnsi"/>
      <w:sz w:val="20"/>
      <w:szCs w:val="24"/>
      <w:lang w:eastAsia="en-US"/>
    </w:rPr>
  </w:style>
  <w:style w:type="paragraph" w:customStyle="1" w:styleId="982741366CD1485E964ED83F51A72DCD1">
    <w:name w:val="982741366CD1485E964ED83F51A72DCD1"/>
    <w:rsid w:val="00E2303C"/>
    <w:pPr>
      <w:tabs>
        <w:tab w:val="center" w:pos="4536"/>
        <w:tab w:val="right" w:pos="9072"/>
      </w:tabs>
      <w:spacing w:after="0" w:line="240" w:lineRule="auto"/>
    </w:pPr>
    <w:rPr>
      <w:rFonts w:asciiTheme="majorHAnsi" w:hAnsiTheme="majorHAnsi"/>
      <w:sz w:val="20"/>
      <w:szCs w:val="24"/>
      <w:lang w:eastAsia="en-US"/>
    </w:rPr>
  </w:style>
  <w:style w:type="paragraph" w:customStyle="1" w:styleId="704A9BD78EDB44C8AC04215B66EFFF771">
    <w:name w:val="704A9BD78EDB44C8AC04215B66EFFF771"/>
    <w:rsid w:val="00E2303C"/>
    <w:pPr>
      <w:keepNext/>
      <w:keepLines/>
      <w:spacing w:before="360" w:after="120" w:line="240" w:lineRule="auto"/>
      <w:outlineLvl w:val="0"/>
    </w:pPr>
    <w:rPr>
      <w:rFonts w:asciiTheme="majorHAnsi" w:eastAsiaTheme="majorEastAsia" w:hAnsiTheme="majorHAnsi" w:cstheme="majorBidi"/>
      <w:b/>
      <w:bCs/>
      <w:sz w:val="32"/>
      <w:szCs w:val="28"/>
      <w:lang w:eastAsia="en-US"/>
    </w:rPr>
  </w:style>
  <w:style w:type="paragraph" w:customStyle="1" w:styleId="22F0D9441864477BAE1B3A4DB07950D11">
    <w:name w:val="22F0D9441864477BAE1B3A4DB07950D11"/>
    <w:rsid w:val="00E2303C"/>
    <w:pPr>
      <w:keepNext/>
      <w:keepLines/>
      <w:spacing w:before="360" w:after="120" w:line="240" w:lineRule="auto"/>
      <w:outlineLvl w:val="0"/>
    </w:pPr>
    <w:rPr>
      <w:rFonts w:asciiTheme="majorHAnsi" w:eastAsiaTheme="majorEastAsia" w:hAnsiTheme="majorHAnsi" w:cstheme="majorBidi"/>
      <w:b/>
      <w:bCs/>
      <w:sz w:val="32"/>
      <w:szCs w:val="28"/>
      <w:lang w:eastAsia="en-US"/>
    </w:rPr>
  </w:style>
  <w:style w:type="paragraph" w:customStyle="1" w:styleId="B96C9B2691C94970A1278717DFF2059C1">
    <w:name w:val="B96C9B2691C94970A1278717DFF2059C1"/>
    <w:rsid w:val="00E2303C"/>
    <w:pPr>
      <w:spacing w:after="0" w:line="240" w:lineRule="auto"/>
    </w:pPr>
    <w:rPr>
      <w:sz w:val="24"/>
      <w:szCs w:val="24"/>
      <w:lang w:eastAsia="en-US"/>
    </w:rPr>
  </w:style>
  <w:style w:type="paragraph" w:customStyle="1" w:styleId="8E8A2779443941AEA05D6D359C71B6CF1">
    <w:name w:val="8E8A2779443941AEA05D6D359C71B6CF1"/>
    <w:rsid w:val="00E2303C"/>
    <w:pPr>
      <w:spacing w:after="0" w:line="240" w:lineRule="auto"/>
    </w:pPr>
    <w:rPr>
      <w:sz w:val="24"/>
      <w:szCs w:val="24"/>
      <w:lang w:eastAsia="en-US"/>
    </w:rPr>
  </w:style>
  <w:style w:type="paragraph" w:customStyle="1" w:styleId="DD56BFB86F544CE380F3EDC8616271CC1">
    <w:name w:val="DD56BFB86F544CE380F3EDC8616271CC1"/>
    <w:rsid w:val="00E2303C"/>
    <w:pPr>
      <w:spacing w:after="0" w:line="240" w:lineRule="auto"/>
    </w:pPr>
    <w:rPr>
      <w:sz w:val="24"/>
      <w:szCs w:val="24"/>
      <w:lang w:eastAsia="en-US"/>
    </w:rPr>
  </w:style>
  <w:style w:type="paragraph" w:customStyle="1" w:styleId="76E3E02C86274F78B223C329C35E438D1">
    <w:name w:val="76E3E02C86274F78B223C329C35E438D1"/>
    <w:rsid w:val="00E2303C"/>
    <w:pPr>
      <w:spacing w:after="0" w:line="240" w:lineRule="auto"/>
    </w:pPr>
    <w:rPr>
      <w:sz w:val="24"/>
      <w:szCs w:val="24"/>
      <w:lang w:eastAsia="en-US"/>
    </w:rPr>
  </w:style>
  <w:style w:type="paragraph" w:customStyle="1" w:styleId="5B21EBCCD97E4E60AC0C59907075602B1">
    <w:name w:val="5B21EBCCD97E4E60AC0C59907075602B1"/>
    <w:rsid w:val="00E2303C"/>
    <w:pPr>
      <w:spacing w:after="0" w:line="240" w:lineRule="auto"/>
    </w:pPr>
    <w:rPr>
      <w:sz w:val="24"/>
      <w:szCs w:val="24"/>
      <w:lang w:eastAsia="en-US"/>
    </w:rPr>
  </w:style>
  <w:style w:type="paragraph" w:customStyle="1" w:styleId="D13A00EE6C174D4AA62B2A8904C504821">
    <w:name w:val="D13A00EE6C174D4AA62B2A8904C504821"/>
    <w:rsid w:val="00E2303C"/>
    <w:pPr>
      <w:keepNext/>
      <w:keepLines/>
      <w:spacing w:before="360" w:after="120" w:line="240" w:lineRule="auto"/>
      <w:outlineLvl w:val="0"/>
    </w:pPr>
    <w:rPr>
      <w:rFonts w:asciiTheme="majorHAnsi" w:eastAsiaTheme="majorEastAsia" w:hAnsiTheme="majorHAnsi" w:cstheme="majorBidi"/>
      <w:b/>
      <w:bCs/>
      <w:sz w:val="32"/>
      <w:szCs w:val="28"/>
      <w:lang w:eastAsia="en-US"/>
    </w:rPr>
  </w:style>
  <w:style w:type="paragraph" w:customStyle="1" w:styleId="06D7D532C65147B0AF2208001395314E1">
    <w:name w:val="06D7D532C65147B0AF2208001395314E1"/>
    <w:rsid w:val="00E2303C"/>
    <w:pPr>
      <w:keepNext/>
      <w:keepLines/>
      <w:spacing w:before="360" w:after="120" w:line="240" w:lineRule="auto"/>
      <w:outlineLvl w:val="0"/>
    </w:pPr>
    <w:rPr>
      <w:rFonts w:asciiTheme="majorHAnsi" w:eastAsiaTheme="majorEastAsia" w:hAnsiTheme="majorHAnsi" w:cstheme="majorBidi"/>
      <w:b/>
      <w:bCs/>
      <w:sz w:val="32"/>
      <w:szCs w:val="28"/>
      <w:lang w:eastAsia="en-US"/>
    </w:rPr>
  </w:style>
  <w:style w:type="paragraph" w:customStyle="1" w:styleId="2EE0DAAF8E5746A49546E86AC3069CD51">
    <w:name w:val="2EE0DAAF8E5746A49546E86AC3069CD51"/>
    <w:rsid w:val="00E2303C"/>
    <w:pPr>
      <w:spacing w:after="0" w:line="240" w:lineRule="auto"/>
    </w:pPr>
    <w:rPr>
      <w:sz w:val="24"/>
      <w:szCs w:val="24"/>
      <w:lang w:eastAsia="en-US"/>
    </w:rPr>
  </w:style>
  <w:style w:type="paragraph" w:customStyle="1" w:styleId="FDB9BD2D84CA4221B295A5711B2FE6461">
    <w:name w:val="FDB9BD2D84CA4221B295A5711B2FE6461"/>
    <w:rsid w:val="00E2303C"/>
    <w:pPr>
      <w:keepNext/>
      <w:keepLines/>
      <w:spacing w:before="360" w:after="120" w:line="240" w:lineRule="auto"/>
      <w:outlineLvl w:val="0"/>
    </w:pPr>
    <w:rPr>
      <w:rFonts w:asciiTheme="majorHAnsi" w:eastAsiaTheme="majorEastAsia" w:hAnsiTheme="majorHAnsi" w:cstheme="majorBidi"/>
      <w:b/>
      <w:bCs/>
      <w:sz w:val="32"/>
      <w:szCs w:val="28"/>
      <w:lang w:eastAsia="en-US"/>
    </w:rPr>
  </w:style>
  <w:style w:type="character" w:styleId="Starkreferens">
    <w:name w:val="Intense Reference"/>
    <w:basedOn w:val="Standardstycketeckensnitt"/>
    <w:uiPriority w:val="32"/>
    <w:rsid w:val="00E2303C"/>
    <w:rPr>
      <w:b/>
      <w:bCs/>
      <w:smallCaps/>
      <w:color w:val="auto"/>
      <w:u w:val="single"/>
    </w:rPr>
  </w:style>
  <w:style w:type="paragraph" w:customStyle="1" w:styleId="C03A5750D96D4981A79E89683749B6391">
    <w:name w:val="C03A5750D96D4981A79E89683749B6391"/>
    <w:rsid w:val="00E2303C"/>
    <w:pPr>
      <w:spacing w:after="0" w:line="288" w:lineRule="auto"/>
    </w:pPr>
    <w:rPr>
      <w:sz w:val="24"/>
      <w:szCs w:val="24"/>
      <w:lang w:eastAsia="en-US"/>
    </w:rPr>
  </w:style>
  <w:style w:type="paragraph" w:customStyle="1" w:styleId="122248056A1D46D1AE0C4457E56440AA1">
    <w:name w:val="122248056A1D46D1AE0C4457E56440AA1"/>
    <w:rsid w:val="00E2303C"/>
    <w:pPr>
      <w:tabs>
        <w:tab w:val="center" w:pos="4536"/>
        <w:tab w:val="right" w:pos="9072"/>
      </w:tabs>
      <w:spacing w:after="0" w:line="240" w:lineRule="auto"/>
    </w:pPr>
    <w:rPr>
      <w:rFonts w:asciiTheme="majorHAnsi" w:hAnsiTheme="majorHAnsi"/>
      <w:sz w:val="20"/>
      <w:szCs w:val="24"/>
      <w:lang w:eastAsia="en-US"/>
    </w:rPr>
  </w:style>
  <w:style w:type="paragraph" w:customStyle="1" w:styleId="8EE0EB9BAFE2459C8129596FF44DF761">
    <w:name w:val="8EE0EB9BAFE2459C8129596FF44DF761"/>
    <w:rsid w:val="000C5A46"/>
  </w:style>
  <w:style w:type="paragraph" w:customStyle="1" w:styleId="050DF502162E4D6B9DFDF5795BEB232B">
    <w:name w:val="050DF502162E4D6B9DFDF5795BEB232B"/>
    <w:rsid w:val="00B45DD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c3a147-0d64-46aa-a281-dc97358e8373">
      <Terms xmlns="http://schemas.microsoft.com/office/infopath/2007/PartnerControls"/>
    </lcf76f155ced4ddcb4097134ff3c332f>
    <TaxCatchAll xmlns="d7532cd0-e888-47d6-8f58-db0210f25002" xsi:nil="true"/>
  </documentManagement>
</p:properties>
</file>

<file path=customXml/item2.xml><?xml version="1.0" encoding="utf-8"?>
<Global_Decision>
  <Responsible.Address.Email>pernilla.thor3@jonkoping.se</Responsible.Address.Email>
  <Responsible.Address.Phone.Default/>
  <Responsible.FullName>Pernilla Thor</Responsible.FullName>
  <Responsible.Signature>tholl</Responsible.Signature>
  <Responsible.Posistion>Förvaltn/Nämndssekreter</Responsible.Posistion>
  <OrganisationNodeLevel1.Name>Stadsbyggnadskontoret</OrganisationNodeLevel1.Name>
  <Description>Beslut Stbn 2025-06-04
Detaljplan  för Väster 1:1 (Gruvan 2) Beslut om antagande</Description>
  <DecisionParagraph.Authority.Code>Stbn</DecisionParagraph.Authority.Code>
  <DecisionParagraph.Authority.Name>Stadsbyggnadsnämnden</DecisionParagraph.Authority.Name>
  <DecisionParagraph.Meeting.Date>2025-06-04</DecisionParagraph.Meeting.Date>
  <DecisionParagraph.Number>242</DecisionParagraph.Number>
  <Unit.Address.Email>stadsbyggnad@jonkoping.se</Unit.Address.Email>
  <Unit.Address.Street/>
  <Unit.Address.Phone.Default/>
  <Unit.Manager.FullName>Christina Stenberg</Unit.Manager.FullName>
  <Unit.Manager.Posistion>Stadsbyggnadsdirektör</Unit.Manager.Posistion>
  <Unit.Name>Stadsbyggnadsnämnden</Unit.Name>
  <UnitPostalAddress> </UnitPostalAddress>
  <Estate/>
  <WhereToStore/>
  <ApprovedDate/>
  <ApproveStartDate/>
  <Approvers/>
  <NumberSequence/>
  <DocumentType.Name/>
  <AuthorityCodeAndParagraph>Stbn </AuthorityCodeAndParagraph>
  <Contact.Address.Email>pier@vasterhuset.se</Contact.Address.Email>
  <Contact.Address.Street/>
  <Contact.Address.ZipCode/>
  <Contact.Address.Region/>
  <Contact.Address.Phone.Work/>
  <Contact.Address.Phone.Home/>
  <Contact.Address.Phone.Mobile/>
  <Contact.ContactPerson>Pier Skörd</Contact.ContactPerson>
  <Contact.Name>Västerhuset AB</Contact.Name>
  <Note/>
  <Object/>
  <ActivityAreaProcess.Code>214</ActivityAreaProcess.Code>
  <Project/>
  <RegisteredDate>2025-05-30 09:20:27</RegisteredDate>
  <Secrecy/>
  <CreateDate>2025-05-30 09:20:27</CreateDate>
  <VersionNumber>0.5</VersionNumber>
  <ParentCase.Description>Detaljplan  för Väster 1:1 (Gruvan 2)</ParentCase.Description>
  <ParentCase.NumberSequence>Stbn/2021:453</ParentCase.NumberSequence>
  <ParentCase.SequenceCode>Stbn</ParentCase.SequenceCode>
  <ParentCase.Note>2023-10-16 Pågående detaljplanearbete, ev beslut om samråd, kv 1 2024
2024-09-30 Pågående planarbete, ute på samråd hösten 2024
</ParentCase.Note>
</Global_Decision>
</file>

<file path=customXml/item3.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2" ma:contentTypeDescription="Skapa ett nytt dokument." ma:contentTypeScope="" ma:versionID="95ee1308b1558d1832ab576300ac04ca">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e26e1757d55c64bbf9268e00727d78b9"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bbc85e-1f90-4c66-a05a-6e0e3a100c79}"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17AAE-FCA6-4C4A-A23E-236905C2A94E}">
  <ds:schemaRefs>
    <ds:schemaRef ds:uri="http://schemas.microsoft.com/office/2006/metadata/properties"/>
    <ds:schemaRef ds:uri="http://schemas.microsoft.com/office/infopath/2007/PartnerControls"/>
    <ds:schemaRef ds:uri="10c3a147-0d64-46aa-a281-dc97358e8373"/>
    <ds:schemaRef ds:uri="d7532cd0-e888-47d6-8f58-db0210f25002"/>
  </ds:schemaRefs>
</ds:datastoreItem>
</file>

<file path=customXml/itemProps2.xml><?xml version="1.0" encoding="utf-8"?>
<ds:datastoreItem xmlns:ds="http://schemas.openxmlformats.org/officeDocument/2006/customXml" ds:itemID="{262996E0-FC4A-4431-AEC8-7F47EB37A9F8}">
  <ds:schemaRefs/>
</ds:datastoreItem>
</file>

<file path=customXml/itemProps3.xml><?xml version="1.0" encoding="utf-8"?>
<ds:datastoreItem xmlns:ds="http://schemas.openxmlformats.org/officeDocument/2006/customXml" ds:itemID="{0BF2EA5D-1D07-4844-AE0E-4BC587B2B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181245-AB23-471A-ACD3-E9E6CBBB3D38}">
  <ds:schemaRefs>
    <ds:schemaRef ds:uri="http://schemas.openxmlformats.org/officeDocument/2006/bibliography"/>
  </ds:schemaRefs>
</ds:datastoreItem>
</file>

<file path=customXml/itemProps5.xml><?xml version="1.0" encoding="utf-8"?>
<ds:datastoreItem xmlns:ds="http://schemas.openxmlformats.org/officeDocument/2006/customXml" ds:itemID="{74555E36-3FA3-4700-8320-6A069F6DF3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Grundmall Minnesanteckning och Protokoll</Template>
  <TotalTime>111</TotalTime>
  <Pages>3</Pages>
  <Words>564</Words>
  <Characters>2990</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Protokollsutdrag</vt: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Protokollsutdrag</dc:title>
  <dc:creator>Linda Byrlind</dc:creator>
  <cp:lastModifiedBy>Pernilla Thor</cp:lastModifiedBy>
  <cp:revision>52</cp:revision>
  <cp:lastPrinted>2023-10-23T11:49:00Z</cp:lastPrinted>
  <dcterms:created xsi:type="dcterms:W3CDTF">2022-11-16T16:11:00Z</dcterms:created>
  <dcterms:modified xsi:type="dcterms:W3CDTF">2025-06-05T11:26:00Z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0x010100129BBCBF21362E4099AE6C2F27C58737</vt:lpwstr>
  </property>
  <property fmtid="{D5CDD505-2E9C-101B-9397-08002B2CF9AE}" pid="3" name="DocumentId">
    <vt:lpwstr>a4491a54-db52-4bed-979f-e382f12b44a7</vt:lpwstr>
  </property>
  <property fmtid="{D5CDD505-2E9C-101B-9397-08002B2CF9AE}" pid="4" name="MediaServiceImageTags">
    <vt:lpwstr/>
  </property>
  <property fmtid="{D5CDD505-2E9C-101B-9397-08002B2CF9AE}" pid="5" name="MSIP_Label_a3ba5959-5e5c-4b38-948a-0c9f27315739_ActionId">
    <vt:lpwstr>ed187107-28ea-4166-a0ea-8cbb0ea30c24</vt:lpwstr>
  </property>
  <property fmtid="{D5CDD505-2E9C-101B-9397-08002B2CF9AE}" pid="6" name="MSIP_Label_a3ba5959-5e5c-4b38-948a-0c9f27315739_ContentBits">
    <vt:lpwstr>0</vt:lpwstr>
  </property>
  <property fmtid="{D5CDD505-2E9C-101B-9397-08002B2CF9AE}" pid="7" name="MSIP_Label_a3ba5959-5e5c-4b38-948a-0c9f27315739_Enabled">
    <vt:lpwstr>true</vt:lpwstr>
  </property>
  <property fmtid="{D5CDD505-2E9C-101B-9397-08002B2CF9AE}" pid="8" name="MSIP_Label_a3ba5959-5e5c-4b38-948a-0c9f27315739_Method">
    <vt:lpwstr>Privileged</vt:lpwstr>
  </property>
  <property fmtid="{D5CDD505-2E9C-101B-9397-08002B2CF9AE}" pid="9" name="MSIP_Label_a3ba5959-5e5c-4b38-948a-0c9f27315739_Name">
    <vt:lpwstr>Intern</vt:lpwstr>
  </property>
  <property fmtid="{D5CDD505-2E9C-101B-9397-08002B2CF9AE}" pid="10" name="MSIP_Label_a3ba5959-5e5c-4b38-948a-0c9f27315739_SetDate">
    <vt:lpwstr>2023-11-21T14:53:27Z</vt:lpwstr>
  </property>
  <property fmtid="{D5CDD505-2E9C-101B-9397-08002B2CF9AE}" pid="11" name="MSIP_Label_a3ba5959-5e5c-4b38-948a-0c9f27315739_SiteId">
    <vt:lpwstr>01a454d1-960e-4eed-a3f0-6c638d74f68d</vt:lpwstr>
  </property>
  <property fmtid="{D5CDD505-2E9C-101B-9397-08002B2CF9AE}" pid="12" name="ResxId">
    <vt:lpwstr>NY Protokollsutdrag</vt:lpwstr>
  </property>
  <property fmtid="{D5CDD505-2E9C-101B-9397-08002B2CF9AE}" pid="13" name="TemplateId">
    <vt:lpwstr>Global_Decision</vt:lpwstr>
  </property>
</Properties>
</file>